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4E8" w:rsidRPr="009814E8" w:rsidRDefault="009814E8" w:rsidP="009814E8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9814E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 внесении изменений в постановление Администрации Амосовского сельсовета Медвенского района от 19.12.2019 № 123-па «Об утверждении муниципальной программы «Комплексное развитие сельских территорий Амосовского сельсовета Медве</w:t>
      </w:r>
      <w:r w:rsidRPr="009814E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н</w:t>
      </w:r>
      <w:r w:rsidRPr="009814E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ского района Курской области» на 2020 – 2025 годы»</w:t>
      </w:r>
    </w:p>
    <w:p w:rsidR="009814E8" w:rsidRPr="009814E8" w:rsidRDefault="009814E8" w:rsidP="009814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814E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9814E8" w:rsidRPr="009814E8" w:rsidRDefault="009814E8" w:rsidP="009814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814E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9814E8" w:rsidRPr="009814E8" w:rsidRDefault="009814E8" w:rsidP="009814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814E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9814E8" w:rsidRPr="009814E8" w:rsidRDefault="009814E8" w:rsidP="009814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814E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9814E8" w:rsidRPr="009814E8" w:rsidRDefault="009814E8" w:rsidP="009814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814E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ПОСТАНОВЛЕНИЕ</w:t>
      </w:r>
    </w:p>
    <w:p w:rsidR="009814E8" w:rsidRPr="009814E8" w:rsidRDefault="009814E8" w:rsidP="009814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814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9814E8" w:rsidRPr="009814E8" w:rsidRDefault="009814E8" w:rsidP="009814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814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08.06.2020 года                             № 70-па</w:t>
      </w:r>
    </w:p>
    <w:p w:rsidR="009814E8" w:rsidRPr="009814E8" w:rsidRDefault="009814E8" w:rsidP="009814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814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9814E8" w:rsidRPr="009814E8" w:rsidRDefault="009814E8" w:rsidP="009814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814E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 внесении изменений в постановление Администрации Амосовского сельсовета Медвенского района от 19.12.2019 № 123-па «Об утверждении муниципальной программы «Комплексное развитие сельских территорий Амосовского сельсовета Медвенского района Курской области» на 2020 – 2025 годы»</w:t>
      </w:r>
    </w:p>
    <w:p w:rsidR="009814E8" w:rsidRPr="009814E8" w:rsidRDefault="009814E8" w:rsidP="009814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814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9814E8" w:rsidRPr="009814E8" w:rsidRDefault="009814E8" w:rsidP="009814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814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9814E8" w:rsidRPr="009814E8" w:rsidRDefault="009814E8" w:rsidP="009814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814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 пунктом 4 Указа Президента Российской Федерации от 09.05.2017 № 203 «О стратегии развития информационного общества в Российской Федер</w:t>
      </w:r>
      <w:r w:rsidRPr="009814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</w:t>
      </w:r>
      <w:r w:rsidRPr="009814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ции на 2017-2030 годы», в целях изменения требований оценки эффективности муниципальных программ, Уставом муниципального образования «Амосовский сел</w:t>
      </w:r>
      <w:r w:rsidRPr="009814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ь</w:t>
      </w:r>
      <w:r w:rsidRPr="009814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совет» Медвенского района Курской области, Администрация Амосовского сельсовета Медвенского района Курской области</w:t>
      </w:r>
    </w:p>
    <w:p w:rsidR="009814E8" w:rsidRPr="009814E8" w:rsidRDefault="009814E8" w:rsidP="009814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814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ПОСТАНОВЛЯЕТ:</w:t>
      </w:r>
    </w:p>
    <w:p w:rsidR="009814E8" w:rsidRPr="009814E8" w:rsidRDefault="009814E8" w:rsidP="009814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814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1.Внести в муниципальную программу «Комплексное развитие сельских территорий Амосовского сельсовета Медвенского района Курской области» на 2020 – 2025 гг.», утвержденную постановлением Администрации Амосовского сельсовета Медвенского района от 19.12.2019 № 123-па (в ред. от 13.01.2020 № 19-па) следующие изменения:</w:t>
      </w:r>
    </w:p>
    <w:p w:rsidR="009814E8" w:rsidRPr="009814E8" w:rsidRDefault="009814E8" w:rsidP="009814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814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1.1. Раздел 2 «Основные цели и задачи, сроки и этапы реализации, целевые индикаторы и показатели программы» изложить в новой редакции:</w:t>
      </w:r>
    </w:p>
    <w:p w:rsidR="009814E8" w:rsidRPr="009814E8" w:rsidRDefault="009814E8" w:rsidP="009814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814E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«Раздел 2. Приоритеты государственной политики в сфере реализации муниципальной программы, цели, задачи и показатели (индикаторы) достижения целей и решения задач, описание основных ожидаемых конечных результатов Программы, сроков и этапов реализации Программы</w:t>
      </w:r>
    </w:p>
    <w:p w:rsidR="009814E8" w:rsidRPr="009814E8" w:rsidRDefault="009814E8" w:rsidP="009814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814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Настоящая программа разработана с учетом Стратегии развития информационного общества в Российской Федерации на 2017-2030 годы, утвержденной Указом Президента Российской Федерации от 09.05.2017 № 203».</w:t>
      </w:r>
    </w:p>
    <w:p w:rsidR="009814E8" w:rsidRPr="009814E8" w:rsidRDefault="009814E8" w:rsidP="009814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814E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2.1. Приоритеты государственной политики в сфере реализации Программы</w:t>
      </w:r>
    </w:p>
    <w:p w:rsidR="009814E8" w:rsidRPr="009814E8" w:rsidRDefault="009814E8" w:rsidP="009814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814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Приоритетами муниципальной политики в сфере реализации Программы являются:</w:t>
      </w:r>
    </w:p>
    <w:p w:rsidR="009814E8" w:rsidRPr="009814E8" w:rsidRDefault="009814E8" w:rsidP="009814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814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 повышение благосостояния и уровня жизни сельского населения;</w:t>
      </w:r>
    </w:p>
    <w:p w:rsidR="009814E8" w:rsidRPr="009814E8" w:rsidRDefault="009814E8" w:rsidP="009814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814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 замедление процессов депопуляции и стабилизация численности сельского населения;</w:t>
      </w:r>
    </w:p>
    <w:p w:rsidR="009814E8" w:rsidRPr="009814E8" w:rsidRDefault="009814E8" w:rsidP="009814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814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- создание благоприятных условий для выполнения селом его </w:t>
      </w:r>
      <w:proofErr w:type="gramStart"/>
      <w:r w:rsidRPr="009814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производственной</w:t>
      </w:r>
      <w:proofErr w:type="gramEnd"/>
      <w:r w:rsidRPr="009814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и других общенациональных функций и задач территориального развития.</w:t>
      </w:r>
    </w:p>
    <w:p w:rsidR="009814E8" w:rsidRPr="009814E8" w:rsidRDefault="009814E8" w:rsidP="009814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814E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2.2. Цели и задачи Программы</w:t>
      </w:r>
    </w:p>
    <w:p w:rsidR="009814E8" w:rsidRPr="009814E8" w:rsidRDefault="009814E8" w:rsidP="009814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9814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Основной целью Программы является комплексное решение проблем благоустройства, улучшение санитарного и эстетического вида территории Амосовского сельс</w:t>
      </w:r>
      <w:r w:rsidRPr="009814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9814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вета, обустройство внутриквартальных проездов, тротуаров, зон зелёных насаждений, детских игровых и спортивных площадок, мест отдыха с установленными в них малыми архитектурными формами, обеспечению уличного освещения населенных пунктов и территории Амосовского сельсовета, улучшение экологической обст</w:t>
      </w:r>
      <w:r w:rsidRPr="009814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</w:t>
      </w:r>
      <w:r w:rsidRPr="009814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новки, создание комфортной среды проживания на территории Амосовского сельсовета.</w:t>
      </w:r>
      <w:proofErr w:type="gramEnd"/>
    </w:p>
    <w:p w:rsidR="009814E8" w:rsidRPr="009814E8" w:rsidRDefault="009814E8" w:rsidP="009814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814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Задачи Программы направлены на повышение уровня комплексного благоустройства территорий населенных пунктов Амосовского сельсовета:</w:t>
      </w:r>
    </w:p>
    <w:p w:rsidR="009814E8" w:rsidRPr="009814E8" w:rsidRDefault="009814E8" w:rsidP="009814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814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Данная программа направлена на обеспечение комфортного уровня проживания граждан на территории населенных пунктов сельсовета и включает следующие направления для реализации:</w:t>
      </w:r>
    </w:p>
    <w:p w:rsidR="009814E8" w:rsidRPr="009814E8" w:rsidRDefault="009814E8" w:rsidP="009814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814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- совершенствование системы комплексного благоустройства сельских территорий Амосовского сельсовета Медвенского района Курской области, обеспечение </w:t>
      </w:r>
      <w:proofErr w:type="gramStart"/>
      <w:r w:rsidRPr="009814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эст</w:t>
      </w:r>
      <w:r w:rsidRPr="009814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9814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тического вида</w:t>
      </w:r>
      <w:proofErr w:type="gramEnd"/>
      <w:r w:rsidRPr="009814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сельсовета, создание гармоничной архитектурно-ландшафтной среды;</w:t>
      </w:r>
    </w:p>
    <w:p w:rsidR="009814E8" w:rsidRPr="009814E8" w:rsidRDefault="009814E8" w:rsidP="009814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814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 организация освещения территорий, включая архитектурную подсветку зданий, строений, сооружений, в том числе с использованием энергосберегающих технол</w:t>
      </w:r>
      <w:r w:rsidRPr="009814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9814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гий;</w:t>
      </w:r>
    </w:p>
    <w:p w:rsidR="009814E8" w:rsidRPr="009814E8" w:rsidRDefault="009814E8" w:rsidP="009814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814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 создание и обустройство зон отдыха, спортивных и детских игровых площадок, площадок для занятий адаптивной физической культуры и адаптивным спортом лиц с ограниченными возможностями здоровья;</w:t>
      </w:r>
    </w:p>
    <w:p w:rsidR="009814E8" w:rsidRPr="009814E8" w:rsidRDefault="009814E8" w:rsidP="009814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814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 организация пешеходных коммуникаций, в том числе тротуаров, аллей, дорожек, тропинок;</w:t>
      </w:r>
    </w:p>
    <w:p w:rsidR="009814E8" w:rsidRPr="009814E8" w:rsidRDefault="009814E8" w:rsidP="009814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814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 обустройство территории в целях обеспечения беспрепятственного передвижения инвалидов и других маломобильных групп населения;</w:t>
      </w:r>
    </w:p>
    <w:p w:rsidR="009814E8" w:rsidRPr="009814E8" w:rsidRDefault="009814E8" w:rsidP="009814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814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 организация ливневых стоков;</w:t>
      </w:r>
    </w:p>
    <w:p w:rsidR="009814E8" w:rsidRPr="009814E8" w:rsidRDefault="009814E8" w:rsidP="009814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814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 обустройство общественных колодцев и водозаборных колонок;</w:t>
      </w:r>
    </w:p>
    <w:p w:rsidR="009814E8" w:rsidRPr="009814E8" w:rsidRDefault="009814E8" w:rsidP="009814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814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 обустройство площадок накопления твердых коммунальных отходов;</w:t>
      </w:r>
    </w:p>
    <w:p w:rsidR="009814E8" w:rsidRPr="009814E8" w:rsidRDefault="009814E8" w:rsidP="009814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814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 сохранение и восстановление природных ландшафтов и историко-культурных памятников.</w:t>
      </w:r>
    </w:p>
    <w:p w:rsidR="009814E8" w:rsidRPr="009814E8" w:rsidRDefault="009814E8" w:rsidP="009814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814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 ремонт фасадов зданий, строений и сооружений, являющихся муниципальной собственностью;</w:t>
      </w:r>
    </w:p>
    <w:p w:rsidR="009814E8" w:rsidRPr="009814E8" w:rsidRDefault="009814E8" w:rsidP="009814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9814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 благоустройство территорий, прилегающих к зданиям, строениям и сооружениям, являющимися муниципальной собственностью;</w:t>
      </w:r>
      <w:proofErr w:type="gramEnd"/>
    </w:p>
    <w:p w:rsidR="009814E8" w:rsidRPr="009814E8" w:rsidRDefault="009814E8" w:rsidP="009814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814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 создание малых архитектурных форм;</w:t>
      </w:r>
    </w:p>
    <w:p w:rsidR="009814E8" w:rsidRPr="009814E8" w:rsidRDefault="009814E8" w:rsidP="009814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814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 благоустройство площадей, центральных улиц, пешеходных дорожек и освещения, не входящих в обустройство в элементы обустройства автомобильных дорог общего пользования;</w:t>
      </w:r>
    </w:p>
    <w:p w:rsidR="009814E8" w:rsidRPr="009814E8" w:rsidRDefault="009814E8" w:rsidP="009814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814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 привлечение жителей к участию в решении проблем благоустройства, а также развитие и поддержка инициатив граждан по благоустройству и санитарной очистке придомовых территорий;</w:t>
      </w:r>
    </w:p>
    <w:p w:rsidR="009814E8" w:rsidRPr="009814E8" w:rsidRDefault="009814E8" w:rsidP="009814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814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 организация взаимодействия между предприятиями, организациями и учреждениями при решении вопросов благоустройства территории сельсовета;</w:t>
      </w:r>
    </w:p>
    <w:p w:rsidR="009814E8" w:rsidRPr="009814E8" w:rsidRDefault="009814E8" w:rsidP="009814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814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 оздоровление санитарной экологической обстановки в сельсовете и на свободных территориях, ликвидация стихийных навалов мусора;</w:t>
      </w:r>
    </w:p>
    <w:p w:rsidR="009814E8" w:rsidRPr="009814E8" w:rsidRDefault="009814E8" w:rsidP="009814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814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 оздоровление санитарной экологической обстановки в местах санкционированного размещения ТБО</w:t>
      </w:r>
    </w:p>
    <w:p w:rsidR="009814E8" w:rsidRPr="009814E8" w:rsidRDefault="009814E8" w:rsidP="009814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814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 вовлечение жителей сельсовета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9814E8" w:rsidRPr="009814E8" w:rsidRDefault="009814E8" w:rsidP="009814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814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 создание комфортных условий для проживания граждан.</w:t>
      </w:r>
    </w:p>
    <w:p w:rsidR="009814E8" w:rsidRPr="009814E8" w:rsidRDefault="009814E8" w:rsidP="009814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814E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2.3. Сроки и этапы реализации Программы</w:t>
      </w:r>
    </w:p>
    <w:p w:rsidR="009814E8" w:rsidRPr="009814E8" w:rsidRDefault="009814E8" w:rsidP="009814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814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Программа будет реализовываться в период 2020-2025 годы в один этап.</w:t>
      </w:r>
    </w:p>
    <w:p w:rsidR="009814E8" w:rsidRPr="009814E8" w:rsidRDefault="009814E8" w:rsidP="009814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814E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2.4. Сведения о показателях (индикаторах) достижения целей и решения задач Программы</w:t>
      </w:r>
    </w:p>
    <w:p w:rsidR="009814E8" w:rsidRPr="009814E8" w:rsidRDefault="009814E8" w:rsidP="009814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814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Показатели и целевые индикаторы Программы:</w:t>
      </w:r>
    </w:p>
    <w:p w:rsidR="009814E8" w:rsidRPr="009814E8" w:rsidRDefault="009814E8" w:rsidP="009814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814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 процент соответствия объектов внешнего благоустройства (наружного освещения) ГОСТу;</w:t>
      </w:r>
    </w:p>
    <w:p w:rsidR="009814E8" w:rsidRPr="009814E8" w:rsidRDefault="009814E8" w:rsidP="009814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814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 процент привлечения населения муниципального образования к работам по благоустройству;</w:t>
      </w:r>
    </w:p>
    <w:p w:rsidR="009814E8" w:rsidRPr="009814E8" w:rsidRDefault="009814E8" w:rsidP="009814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814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 процент привлечения предприятий и организаций к работам по благоустройству;</w:t>
      </w:r>
    </w:p>
    <w:p w:rsidR="009814E8" w:rsidRPr="009814E8" w:rsidRDefault="009814E8" w:rsidP="009814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814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 уровень благоустроенности муниципального образования (обеспеченность поселения сетями наружного освещения, зелеными насаждениями, детскими игровыми и спортивными площадками);</w:t>
      </w:r>
    </w:p>
    <w:p w:rsidR="009814E8" w:rsidRPr="009814E8" w:rsidRDefault="009814E8" w:rsidP="009814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814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 ликвидация стихийных свалок;</w:t>
      </w:r>
    </w:p>
    <w:p w:rsidR="009814E8" w:rsidRPr="009814E8" w:rsidRDefault="009814E8" w:rsidP="009814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814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 удаление сухостойных, больных и аварийных деревьев.</w:t>
      </w:r>
    </w:p>
    <w:p w:rsidR="009814E8" w:rsidRPr="009814E8" w:rsidRDefault="009814E8" w:rsidP="009814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814E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2.5. Описание основных ожидаемых конечных результатов реализации Программы</w:t>
      </w:r>
    </w:p>
    <w:p w:rsidR="009814E8" w:rsidRPr="009814E8" w:rsidRDefault="009814E8" w:rsidP="009814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814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результате реализации задач Программы ожидается достижение следующих результатов:</w:t>
      </w:r>
    </w:p>
    <w:p w:rsidR="009814E8" w:rsidRPr="009814E8" w:rsidRDefault="009814E8" w:rsidP="009814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814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 Единое управление комплексным благоустройством Амосовского сельсовета Медвенского района Курской области.</w:t>
      </w:r>
    </w:p>
    <w:p w:rsidR="009814E8" w:rsidRPr="009814E8" w:rsidRDefault="009814E8" w:rsidP="009814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814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 Определение перспективы улучшения благоустройства Амосовского сельсовета Медвенского района Курской области.</w:t>
      </w:r>
    </w:p>
    <w:p w:rsidR="009814E8" w:rsidRPr="009814E8" w:rsidRDefault="009814E8" w:rsidP="009814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814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-Создание условий для работы и отдыха жителей поселения.</w:t>
      </w:r>
    </w:p>
    <w:p w:rsidR="009814E8" w:rsidRPr="009814E8" w:rsidRDefault="009814E8" w:rsidP="009814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814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-Улучшение состояния территории Амосовского сельсовета Медвенского района Курской области.</w:t>
      </w:r>
    </w:p>
    <w:p w:rsidR="009814E8" w:rsidRPr="009814E8" w:rsidRDefault="009814E8" w:rsidP="009814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814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 Привитие жителям муниципального образования любви и уважения к своему поселению, к соблюдению чистоты и порядка на территории Амосовского сельсовета Медвенского района Курской области.</w:t>
      </w:r>
    </w:p>
    <w:p w:rsidR="009814E8" w:rsidRPr="009814E8" w:rsidRDefault="009814E8" w:rsidP="009814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814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 Улучшение экологической обстановки и создание среды, комфортной для проживания жителей поселения.</w:t>
      </w:r>
    </w:p>
    <w:p w:rsidR="009814E8" w:rsidRPr="009814E8" w:rsidRDefault="009814E8" w:rsidP="009814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814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 Совершенствование эстетического состояния территории.</w:t>
      </w:r>
    </w:p>
    <w:p w:rsidR="009814E8" w:rsidRPr="009814E8" w:rsidRDefault="009814E8" w:rsidP="009814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814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 Благоустроенность населенных пунктов поселения</w:t>
      </w:r>
      <w:proofErr w:type="gramStart"/>
      <w:r w:rsidRPr="009814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.».</w:t>
      </w:r>
      <w:proofErr w:type="gramEnd"/>
    </w:p>
    <w:p w:rsidR="009814E8" w:rsidRPr="009814E8" w:rsidRDefault="009814E8" w:rsidP="009814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814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9814E8" w:rsidRPr="009814E8" w:rsidRDefault="009814E8" w:rsidP="009814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814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</w:t>
      </w:r>
      <w:proofErr w:type="gramStart"/>
      <w:r w:rsidRPr="009814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Контроль за</w:t>
      </w:r>
      <w:proofErr w:type="gramEnd"/>
      <w:r w:rsidRPr="009814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выполнением настоящего постановления оставляю за собой.</w:t>
      </w:r>
    </w:p>
    <w:p w:rsidR="009814E8" w:rsidRPr="009814E8" w:rsidRDefault="009814E8" w:rsidP="009814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814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 Настоящее постановление вступает в силу со дня подписания и подлежит размещению на официальном сайте муниципального образования «Амосовский сельс</w:t>
      </w:r>
      <w:r w:rsidRPr="009814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9814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вет» Медвенского района Курской области в сети «Интернет».</w:t>
      </w:r>
    </w:p>
    <w:p w:rsidR="009814E8" w:rsidRPr="009814E8" w:rsidRDefault="009814E8" w:rsidP="009814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814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9814E8" w:rsidRPr="009814E8" w:rsidRDefault="009814E8" w:rsidP="009814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814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Глава Амосовского сельсовета</w:t>
      </w:r>
    </w:p>
    <w:p w:rsidR="009814E8" w:rsidRPr="009814E8" w:rsidRDefault="009814E8" w:rsidP="009814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814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 района                                                                                                            Т.В. Иванова</w:t>
      </w:r>
    </w:p>
    <w:p w:rsidR="001563AB" w:rsidRPr="009814E8" w:rsidRDefault="001563AB" w:rsidP="009814E8">
      <w:pPr>
        <w:rPr>
          <w:lang w:val="ru-RU"/>
        </w:rPr>
      </w:pPr>
    </w:p>
    <w:sectPr w:rsidR="001563AB" w:rsidRPr="009814E8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743" w:rsidRDefault="00015743" w:rsidP="001563AB">
      <w:r>
        <w:separator/>
      </w:r>
    </w:p>
  </w:endnote>
  <w:endnote w:type="continuationSeparator" w:id="0">
    <w:p w:rsidR="00015743" w:rsidRDefault="00015743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743" w:rsidRDefault="00015743" w:rsidP="001563AB">
      <w:r w:rsidRPr="001563AB">
        <w:rPr>
          <w:color w:val="000000"/>
        </w:rPr>
        <w:separator/>
      </w:r>
    </w:p>
  </w:footnote>
  <w:footnote w:type="continuationSeparator" w:id="0">
    <w:p w:rsidR="00015743" w:rsidRDefault="00015743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D28"/>
    <w:multiLevelType w:val="multilevel"/>
    <w:tmpl w:val="B5D4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E51D7A"/>
    <w:multiLevelType w:val="multilevel"/>
    <w:tmpl w:val="0934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921E96"/>
    <w:multiLevelType w:val="multilevel"/>
    <w:tmpl w:val="0DB2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79A3"/>
    <w:rsid w:val="00010F6B"/>
    <w:rsid w:val="00011628"/>
    <w:rsid w:val="00015743"/>
    <w:rsid w:val="0003203A"/>
    <w:rsid w:val="000461C2"/>
    <w:rsid w:val="00061DE6"/>
    <w:rsid w:val="000730A9"/>
    <w:rsid w:val="00076A9F"/>
    <w:rsid w:val="00080652"/>
    <w:rsid w:val="000836F5"/>
    <w:rsid w:val="00095639"/>
    <w:rsid w:val="000A06CA"/>
    <w:rsid w:val="000A1B56"/>
    <w:rsid w:val="000A476B"/>
    <w:rsid w:val="000B48E1"/>
    <w:rsid w:val="000C3ADA"/>
    <w:rsid w:val="000C4A2C"/>
    <w:rsid w:val="000E3170"/>
    <w:rsid w:val="00111B72"/>
    <w:rsid w:val="00124851"/>
    <w:rsid w:val="001373D8"/>
    <w:rsid w:val="00141FCB"/>
    <w:rsid w:val="0014243F"/>
    <w:rsid w:val="0014248E"/>
    <w:rsid w:val="00151DDF"/>
    <w:rsid w:val="001563AB"/>
    <w:rsid w:val="00156592"/>
    <w:rsid w:val="00170C18"/>
    <w:rsid w:val="0017505D"/>
    <w:rsid w:val="00180DED"/>
    <w:rsid w:val="0018491C"/>
    <w:rsid w:val="00186ACD"/>
    <w:rsid w:val="00196A7C"/>
    <w:rsid w:val="001A1272"/>
    <w:rsid w:val="001B01A8"/>
    <w:rsid w:val="001B3043"/>
    <w:rsid w:val="001C1A90"/>
    <w:rsid w:val="001C53F0"/>
    <w:rsid w:val="001D47A3"/>
    <w:rsid w:val="001E1195"/>
    <w:rsid w:val="001F0270"/>
    <w:rsid w:val="001F21E9"/>
    <w:rsid w:val="001F24EA"/>
    <w:rsid w:val="001F5A4A"/>
    <w:rsid w:val="00204343"/>
    <w:rsid w:val="00206031"/>
    <w:rsid w:val="00207730"/>
    <w:rsid w:val="002130C1"/>
    <w:rsid w:val="0026200D"/>
    <w:rsid w:val="00270055"/>
    <w:rsid w:val="0027343C"/>
    <w:rsid w:val="00273D08"/>
    <w:rsid w:val="00280C29"/>
    <w:rsid w:val="002853F1"/>
    <w:rsid w:val="00287E55"/>
    <w:rsid w:val="00291DD0"/>
    <w:rsid w:val="002A34D4"/>
    <w:rsid w:val="002B2333"/>
    <w:rsid w:val="002C035E"/>
    <w:rsid w:val="002C0EA9"/>
    <w:rsid w:val="002E151C"/>
    <w:rsid w:val="002E6426"/>
    <w:rsid w:val="002E750F"/>
    <w:rsid w:val="002F51B9"/>
    <w:rsid w:val="00300924"/>
    <w:rsid w:val="00305190"/>
    <w:rsid w:val="00311EB9"/>
    <w:rsid w:val="00315D6D"/>
    <w:rsid w:val="00331F86"/>
    <w:rsid w:val="0033431A"/>
    <w:rsid w:val="00337ACA"/>
    <w:rsid w:val="00346D7F"/>
    <w:rsid w:val="0035120F"/>
    <w:rsid w:val="003540C9"/>
    <w:rsid w:val="00364484"/>
    <w:rsid w:val="003675C6"/>
    <w:rsid w:val="00372776"/>
    <w:rsid w:val="00377646"/>
    <w:rsid w:val="00387508"/>
    <w:rsid w:val="003A203E"/>
    <w:rsid w:val="003B0308"/>
    <w:rsid w:val="003B64EE"/>
    <w:rsid w:val="003D2985"/>
    <w:rsid w:val="003E41F1"/>
    <w:rsid w:val="003E605C"/>
    <w:rsid w:val="003F1E89"/>
    <w:rsid w:val="00400C63"/>
    <w:rsid w:val="0040576F"/>
    <w:rsid w:val="00413FD7"/>
    <w:rsid w:val="00423F1C"/>
    <w:rsid w:val="004327EB"/>
    <w:rsid w:val="00443050"/>
    <w:rsid w:val="004541E4"/>
    <w:rsid w:val="004617E8"/>
    <w:rsid w:val="00461F6A"/>
    <w:rsid w:val="00494176"/>
    <w:rsid w:val="00495702"/>
    <w:rsid w:val="004C3604"/>
    <w:rsid w:val="004C597A"/>
    <w:rsid w:val="004D0AB5"/>
    <w:rsid w:val="005121DE"/>
    <w:rsid w:val="0052046F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E5052"/>
    <w:rsid w:val="005F66E6"/>
    <w:rsid w:val="00600ED0"/>
    <w:rsid w:val="00601887"/>
    <w:rsid w:val="00601C54"/>
    <w:rsid w:val="006159DA"/>
    <w:rsid w:val="006179EA"/>
    <w:rsid w:val="0062097E"/>
    <w:rsid w:val="00626AF3"/>
    <w:rsid w:val="00630477"/>
    <w:rsid w:val="00633E59"/>
    <w:rsid w:val="00635F00"/>
    <w:rsid w:val="00661B95"/>
    <w:rsid w:val="00665CAA"/>
    <w:rsid w:val="006841C1"/>
    <w:rsid w:val="00694F75"/>
    <w:rsid w:val="006B2197"/>
    <w:rsid w:val="006D1F13"/>
    <w:rsid w:val="006D2674"/>
    <w:rsid w:val="006E2145"/>
    <w:rsid w:val="006F2416"/>
    <w:rsid w:val="00700025"/>
    <w:rsid w:val="007230F5"/>
    <w:rsid w:val="00724B80"/>
    <w:rsid w:val="007256F7"/>
    <w:rsid w:val="00736ABA"/>
    <w:rsid w:val="0074257B"/>
    <w:rsid w:val="00753BD5"/>
    <w:rsid w:val="0076341D"/>
    <w:rsid w:val="00772C37"/>
    <w:rsid w:val="00774F38"/>
    <w:rsid w:val="007859AE"/>
    <w:rsid w:val="0079470B"/>
    <w:rsid w:val="007A1FA0"/>
    <w:rsid w:val="007A2E3D"/>
    <w:rsid w:val="007C006A"/>
    <w:rsid w:val="007C7B18"/>
    <w:rsid w:val="007D37BC"/>
    <w:rsid w:val="007D65DE"/>
    <w:rsid w:val="007D6957"/>
    <w:rsid w:val="0080475D"/>
    <w:rsid w:val="00805199"/>
    <w:rsid w:val="00806092"/>
    <w:rsid w:val="00841788"/>
    <w:rsid w:val="00856BA4"/>
    <w:rsid w:val="0086048E"/>
    <w:rsid w:val="00863214"/>
    <w:rsid w:val="00863A81"/>
    <w:rsid w:val="00864744"/>
    <w:rsid w:val="0087363C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8F4D60"/>
    <w:rsid w:val="0091212D"/>
    <w:rsid w:val="0094111B"/>
    <w:rsid w:val="00956F32"/>
    <w:rsid w:val="00965970"/>
    <w:rsid w:val="009814E8"/>
    <w:rsid w:val="0099538D"/>
    <w:rsid w:val="009C0761"/>
    <w:rsid w:val="009C383B"/>
    <w:rsid w:val="009D244B"/>
    <w:rsid w:val="009D2CE9"/>
    <w:rsid w:val="009D4B7E"/>
    <w:rsid w:val="009D5FB5"/>
    <w:rsid w:val="009D7D2F"/>
    <w:rsid w:val="009E1EA4"/>
    <w:rsid w:val="009F5508"/>
    <w:rsid w:val="00A0446D"/>
    <w:rsid w:val="00A050EB"/>
    <w:rsid w:val="00A112C7"/>
    <w:rsid w:val="00A25D0D"/>
    <w:rsid w:val="00A333DD"/>
    <w:rsid w:val="00A42ADF"/>
    <w:rsid w:val="00A4444A"/>
    <w:rsid w:val="00A520C8"/>
    <w:rsid w:val="00A56DDA"/>
    <w:rsid w:val="00A65B53"/>
    <w:rsid w:val="00A7456E"/>
    <w:rsid w:val="00A81782"/>
    <w:rsid w:val="00A83401"/>
    <w:rsid w:val="00A85092"/>
    <w:rsid w:val="00A96170"/>
    <w:rsid w:val="00AA67FF"/>
    <w:rsid w:val="00AB208E"/>
    <w:rsid w:val="00AC133D"/>
    <w:rsid w:val="00AC7536"/>
    <w:rsid w:val="00AE1B83"/>
    <w:rsid w:val="00AE4BAA"/>
    <w:rsid w:val="00AF1890"/>
    <w:rsid w:val="00B1317C"/>
    <w:rsid w:val="00B22E14"/>
    <w:rsid w:val="00B3309F"/>
    <w:rsid w:val="00B34FAA"/>
    <w:rsid w:val="00B37304"/>
    <w:rsid w:val="00B46B11"/>
    <w:rsid w:val="00B6369B"/>
    <w:rsid w:val="00B729A2"/>
    <w:rsid w:val="00B75780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44BAA"/>
    <w:rsid w:val="00C47D24"/>
    <w:rsid w:val="00C54432"/>
    <w:rsid w:val="00C65FE5"/>
    <w:rsid w:val="00C66DD4"/>
    <w:rsid w:val="00C713B9"/>
    <w:rsid w:val="00C73579"/>
    <w:rsid w:val="00C86D1F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2A64"/>
    <w:rsid w:val="00D8653B"/>
    <w:rsid w:val="00D877AB"/>
    <w:rsid w:val="00D905C1"/>
    <w:rsid w:val="00D90A91"/>
    <w:rsid w:val="00D95BF3"/>
    <w:rsid w:val="00DA42B2"/>
    <w:rsid w:val="00DB3BDE"/>
    <w:rsid w:val="00DB5AEE"/>
    <w:rsid w:val="00DB7111"/>
    <w:rsid w:val="00DB740E"/>
    <w:rsid w:val="00DB7880"/>
    <w:rsid w:val="00DD013C"/>
    <w:rsid w:val="00DD5B2D"/>
    <w:rsid w:val="00DF02F6"/>
    <w:rsid w:val="00E00BFD"/>
    <w:rsid w:val="00E358A7"/>
    <w:rsid w:val="00E35DE4"/>
    <w:rsid w:val="00E43378"/>
    <w:rsid w:val="00E43B96"/>
    <w:rsid w:val="00E50C27"/>
    <w:rsid w:val="00E52BB0"/>
    <w:rsid w:val="00E54DFC"/>
    <w:rsid w:val="00E56ED4"/>
    <w:rsid w:val="00E76207"/>
    <w:rsid w:val="00E91E74"/>
    <w:rsid w:val="00EA3573"/>
    <w:rsid w:val="00EB77B1"/>
    <w:rsid w:val="00F06171"/>
    <w:rsid w:val="00F11283"/>
    <w:rsid w:val="00F22B52"/>
    <w:rsid w:val="00F40E31"/>
    <w:rsid w:val="00F459BE"/>
    <w:rsid w:val="00F70EB2"/>
    <w:rsid w:val="00F935D3"/>
    <w:rsid w:val="00F96142"/>
    <w:rsid w:val="00FA7C07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7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  <w:style w:type="character" w:customStyle="1" w:styleId="30">
    <w:name w:val="Заголовок 3 Знак"/>
    <w:basedOn w:val="a0"/>
    <w:link w:val="3"/>
    <w:uiPriority w:val="9"/>
    <w:semiHidden/>
    <w:rsid w:val="00D877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onsplusnormal">
    <w:name w:val="consplusnormal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2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4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0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9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2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4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68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66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2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3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4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5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08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6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6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3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5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6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3241</TotalTime>
  <Pages>1</Pages>
  <Words>1152</Words>
  <Characters>6570</Characters>
  <Application>Microsoft Office Word</Application>
  <DocSecurity>0</DocSecurity>
  <Lines>54</Lines>
  <Paragraphs>15</Paragraphs>
  <ScaleCrop>false</ScaleCrop>
  <Company/>
  <LinksUpToDate>false</LinksUpToDate>
  <CharactersWithSpaces>7707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310</cp:revision>
  <cp:lastPrinted>2021-04-02T07:05:00Z</cp:lastPrinted>
  <dcterms:created xsi:type="dcterms:W3CDTF">2023-11-08T04:26:00Z</dcterms:created>
  <dcterms:modified xsi:type="dcterms:W3CDTF">2023-11-10T10:27:00Z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