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96" w:rsidRPr="00685296" w:rsidRDefault="00685296" w:rsidP="0068529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68529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68529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68529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68529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68529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14.12.2016 № 67/382 «Об утверждении Программы комплексного развития систем коммунальной инфраструктуры муниципального образования «</w:t>
      </w:r>
      <w:proofErr w:type="spellStart"/>
      <w:r w:rsidRPr="0068529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68529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68529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68529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на 2017-2025 годы»</w:t>
      </w:r>
    </w:p>
    <w:p w:rsidR="00685296" w:rsidRPr="00685296" w:rsidRDefault="00685296" w:rsidP="0068529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852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685296" w:rsidRPr="00685296" w:rsidRDefault="00685296" w:rsidP="0068529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852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685296" w:rsidRPr="00685296" w:rsidRDefault="00685296" w:rsidP="0068529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852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85296" w:rsidRPr="00685296" w:rsidRDefault="00685296" w:rsidP="0068529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852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685296" w:rsidRPr="00685296" w:rsidRDefault="00685296" w:rsidP="0068529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852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685296" w:rsidRPr="00685296" w:rsidRDefault="00685296" w:rsidP="0068529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852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85296" w:rsidRPr="00685296" w:rsidRDefault="00685296" w:rsidP="0068529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852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685296" w:rsidRPr="00685296" w:rsidRDefault="00685296" w:rsidP="0068529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85296" w:rsidRPr="00685296" w:rsidRDefault="00685296" w:rsidP="0068529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05.06.2020 года                              № 40/225</w:t>
      </w:r>
    </w:p>
    <w:p w:rsidR="00685296" w:rsidRPr="00685296" w:rsidRDefault="00685296" w:rsidP="0068529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85296" w:rsidRPr="00685296" w:rsidRDefault="00685296" w:rsidP="0068529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852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6852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6852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6852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6852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14.12.2016 № 67/382 «Об утверждении Программы комплексного развития систем коммунальной инфраструктуры муниципального образования «</w:t>
      </w:r>
      <w:proofErr w:type="spellStart"/>
      <w:r w:rsidRPr="006852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6852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6852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6852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на 2017-2025 годы»</w:t>
      </w:r>
    </w:p>
    <w:p w:rsidR="00685296" w:rsidRPr="00685296" w:rsidRDefault="00685296" w:rsidP="006852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852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85296" w:rsidRPr="00685296" w:rsidRDefault="00685296" w:rsidP="006852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85296" w:rsidRPr="00685296" w:rsidRDefault="00685296" w:rsidP="006852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постановл</w:t>
      </w:r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нием Правительства Российской Федерации от 14.06.2013 № 502 «Об утверждении требований к программам комплексного развития систем коммунальной инфр</w:t>
      </w:r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структуры поселений, городских округов», в целях приведения нормативного правового акта в соответствие с действующим законодательством, Собрание депутатов </w:t>
      </w:r>
      <w:proofErr w:type="spellStart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  <w:proofErr w:type="gramEnd"/>
    </w:p>
    <w:p w:rsidR="00685296" w:rsidRPr="00685296" w:rsidRDefault="00685296" w:rsidP="006852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685296" w:rsidRPr="00685296" w:rsidRDefault="00685296" w:rsidP="006852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Преамбулу решения Собрания депутатов </w:t>
      </w:r>
      <w:proofErr w:type="spellStart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14.12.2016 № 67/382 «Об утверждении Программы комплексного разв</w:t>
      </w:r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тия систем коммунальной инфраструктуры муниципального образования «</w:t>
      </w:r>
      <w:proofErr w:type="spellStart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на 2017-2025 годы»</w:t>
      </w:r>
      <w:r w:rsidRPr="006852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(в ред. от 01.07.2019 № 26/152; от 16.12.2019 № 32/186) изложить в следующей редакции:</w:t>
      </w:r>
    </w:p>
    <w:p w:rsidR="00685296" w:rsidRPr="00685296" w:rsidRDefault="00685296" w:rsidP="006852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Собрание депутатов </w:t>
      </w:r>
      <w:proofErr w:type="spellStart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РЕШИЛО:».</w:t>
      </w:r>
      <w:proofErr w:type="gramEnd"/>
    </w:p>
    <w:p w:rsidR="00685296" w:rsidRPr="00685296" w:rsidRDefault="00685296" w:rsidP="006852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решение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685296" w:rsidRPr="00685296" w:rsidRDefault="00685296" w:rsidP="006852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85296" w:rsidRPr="00685296" w:rsidRDefault="00685296" w:rsidP="006852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85296" w:rsidRPr="00685296" w:rsidRDefault="00685296" w:rsidP="006852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85296" w:rsidRPr="00685296" w:rsidRDefault="00685296" w:rsidP="006852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685296" w:rsidRPr="00685296" w:rsidRDefault="00685296" w:rsidP="006852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685296" w:rsidRPr="00685296" w:rsidRDefault="00685296" w:rsidP="006852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                                         О.М. </w:t>
      </w:r>
      <w:proofErr w:type="spellStart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685296" w:rsidRPr="00685296" w:rsidRDefault="00685296" w:rsidP="006852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85296" w:rsidRPr="00685296" w:rsidRDefault="00685296" w:rsidP="006852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85296" w:rsidRPr="00685296" w:rsidRDefault="00685296" w:rsidP="006852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685296" w:rsidRPr="00685296" w:rsidRDefault="00685296" w:rsidP="006852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852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                                                                      Т.В. Иванова</w:t>
      </w:r>
    </w:p>
    <w:p w:rsidR="001563AB" w:rsidRPr="00685296" w:rsidRDefault="001563AB" w:rsidP="00685296">
      <w:pPr>
        <w:rPr>
          <w:lang w:val="ru-RU"/>
        </w:rPr>
      </w:pPr>
    </w:p>
    <w:sectPr w:rsidR="001563AB" w:rsidRPr="00685296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A18" w:rsidRDefault="00C86A18" w:rsidP="001563AB">
      <w:r>
        <w:separator/>
      </w:r>
    </w:p>
  </w:endnote>
  <w:endnote w:type="continuationSeparator" w:id="0">
    <w:p w:rsidR="00C86A18" w:rsidRDefault="00C86A1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A18" w:rsidRDefault="00C86A18" w:rsidP="001563AB">
      <w:r w:rsidRPr="001563AB">
        <w:rPr>
          <w:color w:val="000000"/>
        </w:rPr>
        <w:separator/>
      </w:r>
    </w:p>
  </w:footnote>
  <w:footnote w:type="continuationSeparator" w:id="0">
    <w:p w:rsidR="00C86A18" w:rsidRDefault="00C86A18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85296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3A81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A18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3242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312</cp:revision>
  <cp:lastPrinted>2021-04-02T07:05:00Z</cp:lastPrinted>
  <dcterms:created xsi:type="dcterms:W3CDTF">2023-11-08T04:26:00Z</dcterms:created>
  <dcterms:modified xsi:type="dcterms:W3CDTF">2023-11-10T10:28:00Z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