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3723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дополнений в постановление Администрации </w:t>
      </w:r>
      <w:proofErr w:type="spellStart"/>
      <w:r w:rsidRPr="0083723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3723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3723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3723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05.12.2018 № 112-па «Об утверждении муниципальной программы «Повышение эффективности работы с молодежью в </w:t>
      </w:r>
      <w:proofErr w:type="spellStart"/>
      <w:r w:rsidRPr="0083723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Амосовском</w:t>
      </w:r>
      <w:proofErr w:type="spellEnd"/>
      <w:r w:rsidRPr="0083723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сельсовете </w:t>
      </w:r>
      <w:proofErr w:type="spellStart"/>
      <w:r w:rsidRPr="0083723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3723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на 2019-2021 годы»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05.12.2019 года                          № 105-па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дополнений в постановление Администрации </w:t>
      </w:r>
      <w:proofErr w:type="spellStart"/>
      <w:r w:rsidRPr="0083723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83723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83723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83723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05.12.2018 № 112-па «Об утверждении муниципальной программы «Повышение эффективности работы с молодежью в </w:t>
      </w:r>
      <w:proofErr w:type="spellStart"/>
      <w:r w:rsidRPr="0083723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Амосовском</w:t>
      </w:r>
      <w:proofErr w:type="spellEnd"/>
      <w:r w:rsidRPr="0083723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сельсовете </w:t>
      </w:r>
      <w:proofErr w:type="spellStart"/>
      <w:r w:rsidRPr="0083723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83723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на 2019-2021 годы»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</w:t>
      </w:r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</w:t>
      </w:r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она Курской области, Администрация </w:t>
      </w:r>
      <w:proofErr w:type="spell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ПОСТАНОВЛЯЕТ: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Преамбулу постановления Администрации </w:t>
      </w:r>
      <w:proofErr w:type="spell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05.12.2018 № 112-па «Об утверждении муниципальной программы «Повышение эффективности работы с молодежью в </w:t>
      </w:r>
      <w:proofErr w:type="spell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Амосовском</w:t>
      </w:r>
      <w:proofErr w:type="spell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сельсовете </w:t>
      </w:r>
      <w:proofErr w:type="spell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2019-2021 годы» изложить в следующей редакции: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Администрация </w:t>
      </w:r>
      <w:proofErr w:type="spell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ПОСТАНОВЛЯЕТ:».</w:t>
      </w:r>
      <w:proofErr w:type="gramEnd"/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постановления оставляю за собой.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37233" w:rsidRPr="00837233" w:rsidRDefault="00837233" w:rsidP="0083723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3723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                                                 Т.В. Иванова</w:t>
      </w:r>
    </w:p>
    <w:p w:rsidR="001563AB" w:rsidRPr="00837233" w:rsidRDefault="001563AB" w:rsidP="00837233"/>
    <w:sectPr w:rsidR="001563AB" w:rsidRPr="0083723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5E5" w:rsidRDefault="006055E5" w:rsidP="001563AB">
      <w:r>
        <w:separator/>
      </w:r>
    </w:p>
  </w:endnote>
  <w:endnote w:type="continuationSeparator" w:id="0">
    <w:p w:rsidR="006055E5" w:rsidRDefault="006055E5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5E5" w:rsidRDefault="006055E5" w:rsidP="001563AB">
      <w:r w:rsidRPr="001563AB">
        <w:rPr>
          <w:color w:val="000000"/>
        </w:rPr>
        <w:separator/>
      </w:r>
    </w:p>
  </w:footnote>
  <w:footnote w:type="continuationSeparator" w:id="0">
    <w:p w:rsidR="006055E5" w:rsidRDefault="006055E5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055E5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314</cp:revision>
  <cp:lastPrinted>2021-04-02T07:05:00Z</cp:lastPrinted>
  <dcterms:created xsi:type="dcterms:W3CDTF">2023-11-08T04:26:00Z</dcterms:created>
  <dcterms:modified xsi:type="dcterms:W3CDTF">2023-11-10T10:30:00Z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