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C33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4C33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C33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C33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C33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05.12.2018 № 118-па «Об утверждении муниципальной программы «Профилактика правонарушений на территории </w:t>
      </w:r>
      <w:proofErr w:type="spellStart"/>
      <w:r w:rsidRPr="004C33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C33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C33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C335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2019-2021 годы»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05.12.2019 года                                                № 110-па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05.12.2018 № 118-па «Об утверждении муниципальной программы «Профилактика правонарушений на территории </w:t>
      </w:r>
      <w:proofErr w:type="spellStart"/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2019-2021 годы»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</w:t>
      </w: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</w:t>
      </w: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она Курской области, Администрация 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ПОСТАНОВЛЯЕТ: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Преамбулу постановления Администрации 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05.12.2018 № 118-па «Об утверждении муниципальной программы «Профилактика правонарушений на территории 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2019-2021 годы» изложить в следующей редакции: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ПОСТАНОВЛЯЕТ:».</w:t>
      </w:r>
      <w:proofErr w:type="gramEnd"/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оставляю за собой.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4C3356" w:rsidRPr="004C3356" w:rsidRDefault="004C3356" w:rsidP="004C33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C335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                         Т.В. Иванова</w:t>
      </w:r>
    </w:p>
    <w:p w:rsidR="001563AB" w:rsidRPr="004C3356" w:rsidRDefault="001563AB" w:rsidP="004C3356"/>
    <w:sectPr w:rsidR="001563AB" w:rsidRPr="004C335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6AD" w:rsidRDefault="00EB46AD" w:rsidP="001563AB">
      <w:r>
        <w:separator/>
      </w:r>
    </w:p>
  </w:endnote>
  <w:endnote w:type="continuationSeparator" w:id="0">
    <w:p w:rsidR="00EB46AD" w:rsidRDefault="00EB46A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6AD" w:rsidRDefault="00EB46AD" w:rsidP="001563AB">
      <w:r w:rsidRPr="001563AB">
        <w:rPr>
          <w:color w:val="000000"/>
        </w:rPr>
        <w:separator/>
      </w:r>
    </w:p>
  </w:footnote>
  <w:footnote w:type="continuationSeparator" w:id="0">
    <w:p w:rsidR="00EB46AD" w:rsidRDefault="00EB46A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46AD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316</cp:revision>
  <cp:lastPrinted>2021-04-02T07:05:00Z</cp:lastPrinted>
  <dcterms:created xsi:type="dcterms:W3CDTF">2023-11-08T04:26:00Z</dcterms:created>
  <dcterms:modified xsi:type="dcterms:W3CDTF">2023-11-10T10:34:00Z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