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proofErr w:type="gramStart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11.03.2019 № 24-па «Об утверждении административного регламента Администрации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</w:t>
      </w:r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</w:t>
      </w:r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ласти по предоставлению муниципальной услуги «Назначение и выплата пенсии за выслугу лет лицам, замещавшим дол</w:t>
      </w:r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ж</w:t>
      </w:r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ности муниципальной службы в Администрации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области, и ежемеся</w:t>
      </w:r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ч</w:t>
      </w:r>
      <w:r w:rsidRPr="00DC53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ной доплаты к пенсии выборным должностным лицам»</w:t>
      </w:r>
      <w:proofErr w:type="gramEnd"/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ПРОЕКТ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года                               № </w:t>
      </w:r>
      <w:proofErr w:type="gram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</w:t>
      </w:r>
      <w:proofErr w:type="gram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11.03.2019 № 24-па «Об утверждении административного регламента Администрации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по предоставлению муниципал</w:t>
      </w:r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области, и ежемесячной доплаты к пенсии выборным должностным лицам»</w:t>
      </w:r>
      <w:proofErr w:type="gramEnd"/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Федерального закона от 31.07.2020 № 268-ФЗ «О внесении изменений в отдельные законодательные акты Российской Федерации», рассмотрев протест Прокуратуры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__.03.2021 № 32-2021 на административный регламент предоставления Администрацией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и ежемесячной</w:t>
      </w:r>
      <w:proofErr w:type="gram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доплаты к пенсии выборным должностным лицам», Администрация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Внести в административный регламент Администрации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</w:t>
      </w: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</w:t>
      </w: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ласти, и ежемесячной доплаты к пенсии выборным должностным лицам», утвержденный постановлением Администрации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11.03.2019 № 24-па, следующие дополнения:</w:t>
      </w:r>
      <w:proofErr w:type="gramEnd"/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1.1.в подпункте «б)» пункта 2.6.1. части 2.6. после слов «копия трудовой книжки» дополнить словами «(при наличии)</w:t>
      </w:r>
      <w:proofErr w:type="gram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1.2. в Приложении 1 к административному регламенту Администрации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предоставлению муниципальной услуги «Н</w:t>
      </w: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и ежемесячной доплаты к пенсии выборным должностным лицам» после слов «копия трудовой книжки» дополнить словами «(при наличии);».</w:t>
      </w:r>
      <w:proofErr w:type="gramEnd"/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C534D" w:rsidRPr="00DC534D" w:rsidRDefault="00DC534D" w:rsidP="00DC53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C53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            Т.В. Иванова</w:t>
      </w:r>
    </w:p>
    <w:p w:rsidR="001563AB" w:rsidRPr="00DC534D" w:rsidRDefault="001563AB" w:rsidP="00DC534D">
      <w:pPr>
        <w:rPr>
          <w:lang w:val="ru-RU"/>
        </w:rPr>
      </w:pPr>
    </w:p>
    <w:sectPr w:rsidR="001563AB" w:rsidRPr="00DC534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13" w:rsidRDefault="004D1C13" w:rsidP="001563AB">
      <w:r>
        <w:separator/>
      </w:r>
    </w:p>
  </w:endnote>
  <w:endnote w:type="continuationSeparator" w:id="0">
    <w:p w:rsidR="004D1C13" w:rsidRDefault="004D1C1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13" w:rsidRDefault="004D1C13" w:rsidP="001563AB">
      <w:r w:rsidRPr="001563AB">
        <w:rPr>
          <w:color w:val="000000"/>
        </w:rPr>
        <w:separator/>
      </w:r>
    </w:p>
  </w:footnote>
  <w:footnote w:type="continuationSeparator" w:id="0">
    <w:p w:rsidR="004D1C13" w:rsidRDefault="004D1C1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4D1C1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320</cp:revision>
  <cp:lastPrinted>2021-04-02T07:05:00Z</cp:lastPrinted>
  <dcterms:created xsi:type="dcterms:W3CDTF">2023-11-08T04:26:00Z</dcterms:created>
  <dcterms:modified xsi:type="dcterms:W3CDTF">2023-11-10T15:07:00Z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