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ПОЯСНИТЕЛЬНАЯ ЗАПИСКА к проекту «О внесении дополнений в постановление Администрации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2F36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ежемесячной доплаты к пенсии выборным должностным лицам»</w:t>
      </w:r>
      <w:proofErr w:type="gramEnd"/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ПОЯСНИТЕЛЬНАЯ ЗАПИСКА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проекту «О внесении дополнений в постановление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24-па «Об утверждении админ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стративного регламента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ласти, и ежемесячной доплаты к пенсии выборным должностным лицам»</w:t>
      </w:r>
      <w:proofErr w:type="gramEnd"/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заместителем главы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разработан проект «О внесении дополнений в постановление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24-па «Об утверждении административного регламента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</w:t>
      </w:r>
      <w:proofErr w:type="gram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ежемесячной доплаты к пенсии выборным должностным лицам» (далее – муниципальная услуга), в соответствии </w:t>
      </w:r>
      <w:proofErr w:type="gram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Федеральным законом от 31.07.2020 № 268-ФЗ «О внесении изменений в отдельные законодательные акты Российской Федерации»,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Протестом Прокуратуры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__.03.2021 № 32-2021 на административный регламент предоставления Администрацией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ежемесячной доплаты к пенсии выборным должностным лицам»;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-Уставом муниципального образования «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(принят решением Собрания депутатов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20.06.2005 № 55; зарегистрирован в управлении Министерства юстиции Российской Федерации по Курской области 10.11.2005, государственный регистрационный № ru.465153022005002).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Срок, отведенный для проведения независимой экспертизы, 30 дней со дня размещения Проекта регламента на официальном сайте муниципального образования «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пертные заключения по данному проекту по адресам, указанным в тексте проекта регламента. Организациями, осуществляющими свою деятельность в сфере, рег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стративного регламента. Все предложения, замечания будут учтены разработчиком проекта административного регламента.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Заместитель главы Администрации</w:t>
      </w:r>
    </w:p>
    <w:p w:rsidR="002F36E8" w:rsidRPr="002F36E8" w:rsidRDefault="002F36E8" w:rsidP="002F36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F36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 С.Н. Харитонова</w:t>
      </w:r>
    </w:p>
    <w:p w:rsidR="001563AB" w:rsidRPr="002F36E8" w:rsidRDefault="001563AB" w:rsidP="002F36E8"/>
    <w:sectPr w:rsidR="001563AB" w:rsidRPr="002F36E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58" w:rsidRDefault="00F67E58" w:rsidP="001563AB">
      <w:r>
        <w:separator/>
      </w:r>
    </w:p>
  </w:endnote>
  <w:endnote w:type="continuationSeparator" w:id="0">
    <w:p w:rsidR="00F67E58" w:rsidRDefault="00F67E5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58" w:rsidRDefault="00F67E58" w:rsidP="001563AB">
      <w:r w:rsidRPr="001563AB">
        <w:rPr>
          <w:color w:val="000000"/>
        </w:rPr>
        <w:separator/>
      </w:r>
    </w:p>
  </w:footnote>
  <w:footnote w:type="continuationSeparator" w:id="0">
    <w:p w:rsidR="00F67E58" w:rsidRDefault="00F67E5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67E58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321</cp:revision>
  <cp:lastPrinted>2021-04-02T07:05:00Z</cp:lastPrinted>
  <dcterms:created xsi:type="dcterms:W3CDTF">2023-11-08T04:26:00Z</dcterms:created>
  <dcterms:modified xsi:type="dcterms:W3CDTF">2023-11-10T15:07:00Z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