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22-па «Об утверждении административного регламента Администрации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«Предоставление в безвозмездное пользование, аренду имущества, нах</w:t>
      </w:r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0B086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дящегося в муниципальной собственности»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18.11.2020 года                            № 116-па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22-па «Об утверждении административного регламента Администрации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0B086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ной услуги «Предоставление в безвозмездное пользование, аренду имущества, находящегося в муниципальной собственности»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</w:t>
      </w: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жденный постановлением Администрации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22-па следующие изменения: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1.1.Подпункт 4 пункта 2.6.1 административного регламента исключить.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1.2.Подпункт 5 считать соответственно подпунктом 4.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B0869" w:rsidRPr="000B0869" w:rsidRDefault="000B0869" w:rsidP="000B086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B086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 Т.В. Иванова</w:t>
      </w:r>
    </w:p>
    <w:p w:rsidR="001563AB" w:rsidRPr="000B0869" w:rsidRDefault="001563AB" w:rsidP="000B0869">
      <w:pPr>
        <w:rPr>
          <w:lang w:val="ru-RU"/>
        </w:rPr>
      </w:pPr>
    </w:p>
    <w:sectPr w:rsidR="001563AB" w:rsidRPr="000B086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59" w:rsidRDefault="00FC3959" w:rsidP="001563AB">
      <w:r>
        <w:separator/>
      </w:r>
    </w:p>
  </w:endnote>
  <w:endnote w:type="continuationSeparator" w:id="0">
    <w:p w:rsidR="00FC3959" w:rsidRDefault="00FC395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59" w:rsidRDefault="00FC3959" w:rsidP="001563AB">
      <w:r w:rsidRPr="001563AB">
        <w:rPr>
          <w:color w:val="000000"/>
        </w:rPr>
        <w:separator/>
      </w:r>
    </w:p>
  </w:footnote>
  <w:footnote w:type="continuationSeparator" w:id="0">
    <w:p w:rsidR="00FC3959" w:rsidRDefault="00FC395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C3959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336</cp:revision>
  <cp:lastPrinted>2021-04-02T07:05:00Z</cp:lastPrinted>
  <dcterms:created xsi:type="dcterms:W3CDTF">2023-11-08T04:26:00Z</dcterms:created>
  <dcterms:modified xsi:type="dcterms:W3CDTF">2023-11-10T15:15:00Z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