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BC679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C679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C679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C679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28.06.2018 № 59-па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28.06.2018 № 59-па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 Администрация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постановление  Администрации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28.06.2018 № 59-па «Об утверждении административного регламента предоставления Администрацией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 следующие изменения: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подпунктах 3.3.7. и 3.3.10. постановления слова «земельного участка» заменить словами «зеленых насаждений»;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дополнить подпунктом 3.3.9. следующего содержания: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«3.3.9. Критерием принятия решения является  наличие составленного комиссией акта обследования зеленых насаждений</w:t>
      </w:r>
      <w:proofErr w:type="gram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подпункты 3.3.9; 3.3.10. считать соответственно 3.3.10 и  3.3.11.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C679C" w:rsidRPr="00BC679C" w:rsidRDefault="00BC679C" w:rsidP="00BC679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C679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                                                Т.В. Иванова</w:t>
      </w:r>
    </w:p>
    <w:p w:rsidR="001563AB" w:rsidRPr="00BC679C" w:rsidRDefault="001563AB" w:rsidP="00BC679C">
      <w:pPr>
        <w:rPr>
          <w:lang w:val="ru-RU"/>
        </w:rPr>
      </w:pPr>
    </w:p>
    <w:sectPr w:rsidR="001563AB" w:rsidRPr="00BC679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7F" w:rsidRDefault="0051207F" w:rsidP="001563AB">
      <w:r>
        <w:separator/>
      </w:r>
    </w:p>
  </w:endnote>
  <w:endnote w:type="continuationSeparator" w:id="0">
    <w:p w:rsidR="0051207F" w:rsidRDefault="0051207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7F" w:rsidRDefault="0051207F" w:rsidP="001563AB">
      <w:r w:rsidRPr="001563AB">
        <w:rPr>
          <w:color w:val="000000"/>
        </w:rPr>
        <w:separator/>
      </w:r>
    </w:p>
  </w:footnote>
  <w:footnote w:type="continuationSeparator" w:id="0">
    <w:p w:rsidR="0051207F" w:rsidRDefault="0051207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07F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339</cp:revision>
  <cp:lastPrinted>2021-04-02T07:05:00Z</cp:lastPrinted>
  <dcterms:created xsi:type="dcterms:W3CDTF">2023-11-08T04:26:00Z</dcterms:created>
  <dcterms:modified xsi:type="dcterms:W3CDTF">2023-11-10T15:31:00Z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