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941F3" w:rsidRPr="00A941F3" w:rsidTr="00A941F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941F3" w:rsidRPr="00A941F3" w:rsidRDefault="00A941F3" w:rsidP="00A941F3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административный регламент «Выдача выписки из домовой книги, выписки из похозяйственной книги, справок»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szCs w:val="12"/>
          <w:lang w:val="ru-RU" w:eastAsia="ru-RU" w:bidi="ar-SA"/>
        </w:rPr>
        <w:br/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в административный регламент «Выдача выписки из домовой книги, выписки из похозяйственной книги, справок»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Амосовского сельсовета Медвенского района от 09.06.2017 № 90-па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нистрация Амосовского сельсовета Медвенского района Курской области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 постановление Администрации Амосовского сельсовета от 29.06.2012 года № 56 «Об утверждении административных регламентов» (в ред. от 18.03.2016 № 26-па) следующие изменения: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2.7. дополнить абзацем следующего содержания: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наименование пункта 2.10 изложить в следующей редакции: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пункт 2.12. дополнить абзацем следующего содержания: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пункт 4.3 раздела IV дополнить абзацем  следующего содержания: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Раздел V. административного регламента изложить в следующей редакции: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«V. 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</w:t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</w:t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тавлению муниципальных услуг (далее – привлекаемые организации), или их работников (далее - жалоба)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   или их работников.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5.2. Предмет жалобы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может обратиться с жалобой, в том числе в следующих случаях: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муниципальных услуг» (далее – комплексный запрос);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нарушение срока предоставления муниципальной услуги.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требование у заявителя документов, не предусмотренных нормативными правовыми актами Российской Федерации,  нормативными правовыми актами Курской области, муниципальными правовыми актами  для предоставления муниципальной услуги;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заявителя;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мативными правовыми актами Курской области, муниципальными правовыми актами;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  включая принятие решения о предоставлении муниципальной услуги или об отказе в ее предоставлении.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8) нарушение срока или порядка выдачи документов по результатам предоставления муниципальной  услуги;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5.3.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</w:t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тель многофункционального центра), а также привлекаемые организации и уполномоченные на рассмотрение жалобы должностные лица, кот</w:t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рым может быть направлена жалоба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может быть направлена в: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-Администрацию Амосовского сельсовета;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-многофункциональный центр либо в соответствующий орган государственной власти (орган местного самоуправления) публично-правового образования, явля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ю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щийся учредителем многофункционального центра (далее - учредитель многофункционального центра);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-привлекаемые организации.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Жалобы рассматривают: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-в Администрации Амосовского сельсовета - уполномоченное на рассмотрение жалоб должностное лицо;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многофункционального центра;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учредителя многофункционального центра;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  привлекаемой организации.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5.4. Порядок подачи  и рассмотрения жалобы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многофун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циональный центр, либо учредителю многофункционального центра, а также в привлекаемые организации.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Главы Амосовского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Амосовского сельсовета, предоставляющего муниципальную услугу.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образования, предоставляющего муниципальную услугу, единого портала государс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венных и муниципальных услуг, а также может быть принята при личном приеме заявителя.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зованием информационно-телекоммуникационной сети "Интернет", официального сайта многофункционального центра, единого портала государственных и муниц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услуг, а также может быть принята при личном приеме заявителя.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ъ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ектами градостроительных отношений, процедур, включенных в исчерпывающие перечни процедур в сферах строительства, утвержденные Правительством Росси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 в соответствии с частью 2 статьи 6 Градостроительного кодекса Российской Федерации, может быть подана такими лицами в порядке, установле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5.4.4 Жалоба должна содержать: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стного лица Администрации предоставляющей муниципальную услугу, либо муниципального служащего, многофункционального центра, работника многофункци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5.5. Сроки рассмотрения жалобы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ством Российской Федерации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ы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 правовыми актами Курской области, муниципальными правовыми актами не предусмотрено.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5.7. Результат рассмотрения жалобы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рации, нормативными правовыми актами Курской области.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в удовлетворении жалобы отказывается.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 отказывает в удовлетворении жалобы в следующих случаях: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наличие решения по жалобе, принятого ранее в отношении того же заявителя и по тому же предмету жалобы.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  вправе оставить жалобу без ответа в следующих случаях: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текст жалобы не поддается прочтению, ответ на жалобу не дается, и она не подлежит направлению на рассмотрение в Администрацию или должнос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5.8. Порядок информирования заявителя о результатах рассмотрения жалобы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ется посредством федеральной информационной системы досудебного (внесудебного) обжалования.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ответе по результатам рассмотрения жалобы указываются: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фамилия, имя, отчество (при наличии) или наименование заявителя;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основания для принятия решения по жалобе;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д) принятое по жалобе решение;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ж) сведения о порядке обжалования принятого по жалобе решения.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5.9. Порядок обжалования решения по жалобе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заявитель не удовлетворен решением, принятым в ходе рассмотрения жалобы, или непринятием по ней решения, 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на получение документов, необходимых для обоснования и рассмотрения жалобы.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5.11. Способы информирования заявителей о порядке подачи и рассмотрения жалобы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ной информационной системе «Портал государственных и муниципальных услуг Курской области», на официальном сайте Администрации, предоставляющей мун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ципальную услугу  осуществляется, в том числе по телефону, электронной почте,  при личном приёме.».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Контроль за исполнением настоящего постановления оставляю за собой.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вет» Медвенского района Курской области в сети «Интернет».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941F3" w:rsidRPr="00A941F3" w:rsidRDefault="00A941F3" w:rsidP="00A941F3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941F3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                                                                  Т.В. Иванова</w:t>
      </w:r>
    </w:p>
    <w:p w:rsidR="001563AB" w:rsidRPr="00A941F3" w:rsidRDefault="001563AB" w:rsidP="00A941F3">
      <w:pPr>
        <w:rPr>
          <w:lang w:val="ru-RU"/>
        </w:rPr>
      </w:pPr>
    </w:p>
    <w:sectPr w:rsidR="001563AB" w:rsidRPr="00A941F3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46" w:rsidRDefault="00C27246" w:rsidP="001563AB">
      <w:r>
        <w:separator/>
      </w:r>
    </w:p>
  </w:endnote>
  <w:endnote w:type="continuationSeparator" w:id="0">
    <w:p w:rsidR="00C27246" w:rsidRDefault="00C2724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46" w:rsidRDefault="00C27246" w:rsidP="001563AB">
      <w:r w:rsidRPr="001563AB">
        <w:rPr>
          <w:color w:val="000000"/>
        </w:rPr>
        <w:separator/>
      </w:r>
    </w:p>
  </w:footnote>
  <w:footnote w:type="continuationSeparator" w:id="0">
    <w:p w:rsidR="00C27246" w:rsidRDefault="00C2724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600ED0"/>
    <w:rsid w:val="00601887"/>
    <w:rsid w:val="00601C54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27246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3</Pages>
  <Words>3176</Words>
  <Characters>18106</Characters>
  <Application>Microsoft Office Word</Application>
  <DocSecurity>0</DocSecurity>
  <Lines>150</Lines>
  <Paragraphs>42</Paragraphs>
  <ScaleCrop>false</ScaleCrop>
  <Company/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341</cp:revision>
  <cp:lastPrinted>2021-04-02T07:05:00Z</cp:lastPrinted>
  <dcterms:created xsi:type="dcterms:W3CDTF">2023-11-08T04:26:00Z</dcterms:created>
  <dcterms:modified xsi:type="dcterms:W3CDTF">2023-11-10T15:33:00Z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