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91" w:rsidRPr="00F77191" w:rsidRDefault="00F77191" w:rsidP="00F7719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F7719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F7719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F7719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F7719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F7719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09.06.2017 № 90-па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услуг, проведения </w:t>
      </w:r>
      <w:proofErr w:type="gramStart"/>
      <w:r w:rsidRPr="00F7719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экспертизы проектов административных регламентов пр</w:t>
      </w:r>
      <w:r w:rsidRPr="00F7719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е</w:t>
      </w:r>
      <w:r w:rsidRPr="00F7719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доставления муниципальных услуг</w:t>
      </w:r>
      <w:proofErr w:type="gramEnd"/>
      <w:r w:rsidRPr="00F7719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»</w:t>
      </w:r>
    </w:p>
    <w:p w:rsidR="00F77191" w:rsidRPr="00F77191" w:rsidRDefault="00F77191" w:rsidP="00F771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7719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F77191" w:rsidRPr="00F77191" w:rsidRDefault="00F77191" w:rsidP="00F771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7719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F77191" w:rsidRPr="00F77191" w:rsidRDefault="00F77191" w:rsidP="00F771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7719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F77191" w:rsidRPr="00F77191" w:rsidRDefault="00F77191" w:rsidP="00F771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7719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F77191" w:rsidRPr="00F77191" w:rsidRDefault="00F77191" w:rsidP="00F771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7719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F77191" w:rsidRPr="00F77191" w:rsidRDefault="00F77191" w:rsidP="00F771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771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77191" w:rsidRPr="00F77191" w:rsidRDefault="00F77191" w:rsidP="00F771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771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15.03.2018 года                                                № 21-па</w:t>
      </w:r>
    </w:p>
    <w:p w:rsidR="00F77191" w:rsidRPr="00F77191" w:rsidRDefault="00F77191" w:rsidP="00F771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771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77191" w:rsidRPr="00F77191" w:rsidRDefault="00F77191" w:rsidP="00F771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7719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F7719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F7719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F7719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F7719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09.06.2017 № 90-па «О разработке и утверждении административных регламентов исполнения муниципальных функций и административных регламентов предоставления муниц</w:t>
      </w:r>
      <w:r w:rsidRPr="00F7719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и</w:t>
      </w:r>
      <w:r w:rsidRPr="00F7719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пальных услуг, проведения </w:t>
      </w:r>
      <w:proofErr w:type="gramStart"/>
      <w:r w:rsidRPr="00F7719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экспертизы проектов административных регламентов предоставления муниципальных услуг</w:t>
      </w:r>
      <w:proofErr w:type="gramEnd"/>
      <w:r w:rsidRPr="00F7719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»</w:t>
      </w:r>
    </w:p>
    <w:p w:rsidR="00F77191" w:rsidRPr="00F77191" w:rsidRDefault="00F77191" w:rsidP="00F771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771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77191" w:rsidRPr="00F77191" w:rsidRDefault="00F77191" w:rsidP="00F771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771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77191" w:rsidRPr="00F77191" w:rsidRDefault="00F77191" w:rsidP="00F771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771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Федеральным законом от 27 июля 2010 г. № 210-ФЗ «Об организации предоставления государственных и муниципальных услуг» (в редакции Фед</w:t>
      </w:r>
      <w:r w:rsidRPr="00F771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F771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рального закона № 479-ФЗ) Администрация </w:t>
      </w:r>
      <w:proofErr w:type="spellStart"/>
      <w:r w:rsidRPr="00F771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771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F771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771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F77191" w:rsidRPr="00F77191" w:rsidRDefault="00F77191" w:rsidP="00F771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771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F77191" w:rsidRPr="00F77191" w:rsidRDefault="00F77191" w:rsidP="00F771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771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1.Утвердить прилагаемые изменения, которые вносятся в постановление Администрации </w:t>
      </w:r>
      <w:proofErr w:type="spellStart"/>
      <w:r w:rsidRPr="00F771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771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F771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771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09.06.2017 № 90-па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услуг, проведения </w:t>
      </w:r>
      <w:proofErr w:type="gramStart"/>
      <w:r w:rsidRPr="00F771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экспертизы проектов административных регламентов предоставления муниципальных услуг</w:t>
      </w:r>
      <w:proofErr w:type="gramEnd"/>
      <w:r w:rsidRPr="00F771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».</w:t>
      </w:r>
    </w:p>
    <w:p w:rsidR="00F77191" w:rsidRPr="00F77191" w:rsidRDefault="00F77191" w:rsidP="00F771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771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</w:t>
      </w:r>
      <w:proofErr w:type="gramStart"/>
      <w:r w:rsidRPr="00F771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F771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исполнением настоящего постановления возложить на начальника отдела по работе с обращениями, делопроизводству и кадровым вопросам Админ</w:t>
      </w:r>
      <w:r w:rsidRPr="00F771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F771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страции </w:t>
      </w:r>
      <w:proofErr w:type="spellStart"/>
      <w:r w:rsidRPr="00F771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771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F771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771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С.Н. Харитонову.</w:t>
      </w:r>
    </w:p>
    <w:p w:rsidR="00F77191" w:rsidRPr="00F77191" w:rsidRDefault="00F77191" w:rsidP="00F771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771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Постановление вступает в силу с 30.03.2018 года и подлежит размещению на официальном сайте муниципального образования «</w:t>
      </w:r>
      <w:proofErr w:type="spellStart"/>
      <w:r w:rsidRPr="00F771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F771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F771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</w:t>
      </w:r>
      <w:r w:rsidRPr="00F771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F771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ского</w:t>
      </w:r>
      <w:proofErr w:type="spellEnd"/>
      <w:r w:rsidRPr="00F771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в сети Интернет.</w:t>
      </w:r>
    </w:p>
    <w:p w:rsidR="00F77191" w:rsidRPr="00F77191" w:rsidRDefault="00F77191" w:rsidP="00F771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771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77191" w:rsidRPr="00F77191" w:rsidRDefault="00F77191" w:rsidP="00F771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771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77191" w:rsidRPr="00F77191" w:rsidRDefault="00F77191" w:rsidP="00F771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771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77191" w:rsidRPr="00F77191" w:rsidRDefault="00F77191" w:rsidP="00F771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771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F771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771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                                                                            Т.В. Иванова</w:t>
      </w:r>
    </w:p>
    <w:p w:rsidR="001563AB" w:rsidRPr="00F77191" w:rsidRDefault="001563AB" w:rsidP="00F77191">
      <w:pPr>
        <w:rPr>
          <w:lang w:val="ru-RU"/>
        </w:rPr>
      </w:pPr>
    </w:p>
    <w:sectPr w:rsidR="001563AB" w:rsidRPr="00F77191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026" w:rsidRDefault="00C81026" w:rsidP="001563AB">
      <w:r>
        <w:separator/>
      </w:r>
    </w:p>
  </w:endnote>
  <w:endnote w:type="continuationSeparator" w:id="0">
    <w:p w:rsidR="00C81026" w:rsidRDefault="00C81026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026" w:rsidRDefault="00C81026" w:rsidP="001563AB">
      <w:r w:rsidRPr="001563AB">
        <w:rPr>
          <w:color w:val="000000"/>
        </w:rPr>
        <w:separator/>
      </w:r>
    </w:p>
  </w:footnote>
  <w:footnote w:type="continuationSeparator" w:id="0">
    <w:p w:rsidR="00C81026" w:rsidRDefault="00C81026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323E"/>
    <w:multiLevelType w:val="multilevel"/>
    <w:tmpl w:val="5EC2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233AD"/>
    <w:multiLevelType w:val="multilevel"/>
    <w:tmpl w:val="71BE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F33"/>
    <w:multiLevelType w:val="multilevel"/>
    <w:tmpl w:val="2AC0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67509"/>
    <w:multiLevelType w:val="multilevel"/>
    <w:tmpl w:val="555E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62560"/>
    <w:multiLevelType w:val="multilevel"/>
    <w:tmpl w:val="29F8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549B0"/>
    <w:multiLevelType w:val="multilevel"/>
    <w:tmpl w:val="4E1A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127D5"/>
    <w:multiLevelType w:val="multilevel"/>
    <w:tmpl w:val="9368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82643"/>
    <w:multiLevelType w:val="multilevel"/>
    <w:tmpl w:val="3B02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C74FC1"/>
    <w:multiLevelType w:val="multilevel"/>
    <w:tmpl w:val="C66C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1BBA"/>
    <w:rsid w:val="000461C2"/>
    <w:rsid w:val="00061DE6"/>
    <w:rsid w:val="000730A9"/>
    <w:rsid w:val="00076A9F"/>
    <w:rsid w:val="00080652"/>
    <w:rsid w:val="000836F5"/>
    <w:rsid w:val="00095639"/>
    <w:rsid w:val="000A06CA"/>
    <w:rsid w:val="000A1B56"/>
    <w:rsid w:val="000A476B"/>
    <w:rsid w:val="000B0869"/>
    <w:rsid w:val="000B48E1"/>
    <w:rsid w:val="000C3ADA"/>
    <w:rsid w:val="000C4A2C"/>
    <w:rsid w:val="000E3170"/>
    <w:rsid w:val="0010307D"/>
    <w:rsid w:val="00111B72"/>
    <w:rsid w:val="00124851"/>
    <w:rsid w:val="00127F50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23216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E151C"/>
    <w:rsid w:val="002E6426"/>
    <w:rsid w:val="002E750F"/>
    <w:rsid w:val="002F36E8"/>
    <w:rsid w:val="002F51B9"/>
    <w:rsid w:val="00300924"/>
    <w:rsid w:val="00305190"/>
    <w:rsid w:val="00311EB9"/>
    <w:rsid w:val="00315D6D"/>
    <w:rsid w:val="003246D0"/>
    <w:rsid w:val="00331F86"/>
    <w:rsid w:val="003342E4"/>
    <w:rsid w:val="0033431A"/>
    <w:rsid w:val="00337ACA"/>
    <w:rsid w:val="00346D7F"/>
    <w:rsid w:val="0035120F"/>
    <w:rsid w:val="003540C9"/>
    <w:rsid w:val="00364484"/>
    <w:rsid w:val="003675C6"/>
    <w:rsid w:val="00372776"/>
    <w:rsid w:val="00375B13"/>
    <w:rsid w:val="00377646"/>
    <w:rsid w:val="00385499"/>
    <w:rsid w:val="00387508"/>
    <w:rsid w:val="003A203E"/>
    <w:rsid w:val="003B0308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2F4E"/>
    <w:rsid w:val="004541E4"/>
    <w:rsid w:val="004617E8"/>
    <w:rsid w:val="00461F6A"/>
    <w:rsid w:val="00494176"/>
    <w:rsid w:val="00495702"/>
    <w:rsid w:val="004C3356"/>
    <w:rsid w:val="004C3604"/>
    <w:rsid w:val="004C597A"/>
    <w:rsid w:val="004D0AB5"/>
    <w:rsid w:val="005037D3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659E"/>
    <w:rsid w:val="005978CF"/>
    <w:rsid w:val="005B2966"/>
    <w:rsid w:val="005B4251"/>
    <w:rsid w:val="005D0F02"/>
    <w:rsid w:val="005E5052"/>
    <w:rsid w:val="005F66E6"/>
    <w:rsid w:val="00600ED0"/>
    <w:rsid w:val="00601887"/>
    <w:rsid w:val="00601C54"/>
    <w:rsid w:val="00610F7E"/>
    <w:rsid w:val="006159DA"/>
    <w:rsid w:val="006179EA"/>
    <w:rsid w:val="0062097E"/>
    <w:rsid w:val="00626AF3"/>
    <w:rsid w:val="00630477"/>
    <w:rsid w:val="00633E59"/>
    <w:rsid w:val="00635F00"/>
    <w:rsid w:val="00650089"/>
    <w:rsid w:val="00661B95"/>
    <w:rsid w:val="00665CAA"/>
    <w:rsid w:val="006841C1"/>
    <w:rsid w:val="00685296"/>
    <w:rsid w:val="00694F75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53BD5"/>
    <w:rsid w:val="0076341D"/>
    <w:rsid w:val="00772C37"/>
    <w:rsid w:val="00774F38"/>
    <w:rsid w:val="007859AE"/>
    <w:rsid w:val="0079470B"/>
    <w:rsid w:val="00795098"/>
    <w:rsid w:val="007A1FA0"/>
    <w:rsid w:val="007A2E3D"/>
    <w:rsid w:val="007C006A"/>
    <w:rsid w:val="007C7B18"/>
    <w:rsid w:val="007D37BC"/>
    <w:rsid w:val="007D65DE"/>
    <w:rsid w:val="007D6957"/>
    <w:rsid w:val="0080475D"/>
    <w:rsid w:val="00805199"/>
    <w:rsid w:val="00806092"/>
    <w:rsid w:val="00837233"/>
    <w:rsid w:val="00841788"/>
    <w:rsid w:val="00856BA4"/>
    <w:rsid w:val="0086048E"/>
    <w:rsid w:val="00863214"/>
    <w:rsid w:val="00863A81"/>
    <w:rsid w:val="00864744"/>
    <w:rsid w:val="0087363C"/>
    <w:rsid w:val="0087469F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814E8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12D20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41F3"/>
    <w:rsid w:val="00A96170"/>
    <w:rsid w:val="00AA67FF"/>
    <w:rsid w:val="00AB208E"/>
    <w:rsid w:val="00AC133D"/>
    <w:rsid w:val="00AC7536"/>
    <w:rsid w:val="00AE1B83"/>
    <w:rsid w:val="00AE1F12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C3344"/>
    <w:rsid w:val="00BC679C"/>
    <w:rsid w:val="00BD1777"/>
    <w:rsid w:val="00BE4BAE"/>
    <w:rsid w:val="00C00921"/>
    <w:rsid w:val="00C03A06"/>
    <w:rsid w:val="00C23EE5"/>
    <w:rsid w:val="00C30B57"/>
    <w:rsid w:val="00C3342D"/>
    <w:rsid w:val="00C335D4"/>
    <w:rsid w:val="00C44BAA"/>
    <w:rsid w:val="00C46FDE"/>
    <w:rsid w:val="00C47D24"/>
    <w:rsid w:val="00C54432"/>
    <w:rsid w:val="00C54DC8"/>
    <w:rsid w:val="00C65FE5"/>
    <w:rsid w:val="00C66DD4"/>
    <w:rsid w:val="00C713B9"/>
    <w:rsid w:val="00C73579"/>
    <w:rsid w:val="00C81026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C534D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EF6256"/>
    <w:rsid w:val="00F06171"/>
    <w:rsid w:val="00F11283"/>
    <w:rsid w:val="00F22B52"/>
    <w:rsid w:val="00F40E31"/>
    <w:rsid w:val="00F459BE"/>
    <w:rsid w:val="00F70EB2"/>
    <w:rsid w:val="00F77191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1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7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9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6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4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9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7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90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0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5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9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0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0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2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9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3552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343</cp:revision>
  <cp:lastPrinted>2021-04-02T07:05:00Z</cp:lastPrinted>
  <dcterms:created xsi:type="dcterms:W3CDTF">2023-11-08T04:26:00Z</dcterms:created>
  <dcterms:modified xsi:type="dcterms:W3CDTF">2023-11-10T15:38:00Z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