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36637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 внесении изменений в административный регламент «Назначение и выплата пенсии за выслугу лет лицам, замещавшим должности муниципальной службы в Администрации Амосовского сельсовета Медвенского района Курской области, и еж</w:t>
      </w:r>
      <w:r w:rsidRPr="0036637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е</w:t>
      </w:r>
      <w:r w:rsidRPr="0036637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месячной доплаты к пенсии выборным должностным лицам»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Проект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 внесении изменений в административный регламент «Назначение и выплата пенсии за выслугу лет лицам, замещавшим должности муниц</w:t>
      </w:r>
      <w:r w:rsidRPr="0036637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и</w:t>
      </w:r>
      <w:r w:rsidRPr="0036637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пальной службы в Администрации Амосовского сельсовета Медвенского района Курской области, и ежемесячной доплаты к пенсии выборным должностным лицам»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Федеральным законом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постановлением Администрации Амосовского сельсовета Медвенского района от 09.06.2017 № 90-па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услуг, проведения экспертизы проектов административных регламентов предоставления муниципальных услуг», Адм</w:t>
      </w: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нистрация Амосовского сельсовета Медвенского района Курской области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 Внести в постановление Администрации Амосовского сельсовета Медвенского района от 09.10.2017 года № 132-па «Об утверждении административного регл</w:t>
      </w: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мента по предоставлению муниципальной услуги «Назначение и выплата пенсии за выслугу лет лицам, замещавшим должности муниципальной службы в Админис</w:t>
      </w: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</w:t>
      </w: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рации Амосовского сельсовета Медвенского района Курской области, и ежемесячной доплаты к пенсии выборным должностным лицам» следующие изменения: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1.1. пункт 2.7. дополнить абзацем следующего содержания: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организации, предоставляющих муниципальные услуги в Администрацию не может являться основанием для отказа в предоставлении заявителю муниципальной услуги.»;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1.2. наименование пункта 2.10 изложить в следующей редакции: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«2.10. Исчерпывающий перечень оснований приостановления предоставления муниципальной услуги или отказа в предоставлении муниципальной услуги»;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1.3. пункт 2.12. дополнить абзацем следующего содержания: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Администрации и (или) должностного лица, многофункционального центра и (или) работника многофункционального центра, плата с заявителя не взимается.»;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1.4. пункт 4.3 раздела IV дополнить абзацем  следующего содержания: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«Должностное лицо, не представившее (несвоевременно представившее) запрошенные и находящиеся в распоряжении соответствующих органа либо организации документ или информацию, подлежит административной, дисциплинарной или иной ответственности в соответствии с законодательством Российской Федерации.»;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1.5. Раздел V. административного регламента изложить в следующей редакции: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«V. 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5.1. Информация для заявителя о его праве подать жалобу на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иные организации привлекаемые уполномоченным многофункциональным центром к предо</w:t>
      </w:r>
      <w:r w:rsidRPr="0036637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</w:t>
      </w:r>
      <w:r w:rsidRPr="0036637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тавлению муниципальных услуг (далее – привлекаемые организации), или их работников (далее - жалоба)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Заявитель имеет право подать жалобу на жалобу на решения и действия (бездействия) Администрации, предоставляющей муниципальную услугу, должностного лица Администрации, предоставляющей муниципальную услугу, либо муниципального служащего, многофункционального центра, работника многофункционального центра, а также привлекаемые организации   или их работников.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5.2. Предмет жалобы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Заявитель может обратиться с жалобой, в том числе в следующих случаях: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27.07.2010 № 210-ФЗ (ред. от 29.12.2017) «Об организации предоставления государственных и муниципальных услуг» (далее – комплексный запрос);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2) нарушение срока предоставления муниципальной услуги.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</w:t>
      </w: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</w:t>
      </w: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соответствии с муниципальными правовыми актами, которыми на многофункциональный центры возложена функция по предоставлению соответствующих муниципальных услуг (а также государственных услуг, предоставляемых в рамках осуществления органами местного самоуправления отдельных государственных полномочий) в полном объеме, включая принятие решения о предоставлении муниципальной услуги или об отказе в ее предоставлении.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3) требование у заявителя документов, не предусмотренных нормативными правовыми актами Российской Федерации,  нормативными правовыми актами Курской области, муниципальными правовыми актами  для предоставления муниципальной услуги;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муниципальной, у заявителя;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актами.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</w:t>
      </w: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</w:t>
      </w: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муниципальной услуг в полном объеме, в соответствии с муниципальными правовыми актами, которыми на многофункциональный центры  возложена функция по предоставлению соответствующих муниципальной услуг (а также государственных услуг, предоставляемых в рамках осуществления органами местного самоуправления отдельных государственных полномочий) в полном объеме, включая принятие решения о предоставлении муниципальной услуги или об отказе в ее предоставлении.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</w:t>
      </w: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</w:t>
      </w: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мативными правовыми актами Курской области, муниципальными правовыми актами;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7) отказ Администрации, предоставляющей муниципальную услугу, должностного лица Администрации, предоставляющего муниципальную услугу, многофункци</w:t>
      </w: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нального центра, работника многофункционального центра,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</w:t>
      </w: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</w:t>
      </w: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объеме, в соответствии с муниципальными правовыми актами, которыми на многофункциональный центры возложена функция по предоставлению соответствующих муниципальных услуг (а также государственных услуг, предоставляемых в рамках осуществления органами местного самоуправления отдельных государственных полномочий) в полном объеме,  включая принятие решения о предоставлении муниципальной услуги или об отказе в ее предоставлении.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8) нарушение срока или порядка выдачи документов по результатам предоставления муниципальной  услуги;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</w:t>
      </w: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</w:t>
      </w: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актами.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</w:t>
      </w: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</w:t>
      </w: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соответствии с муниципальными правовыми актами, которыми на многофункциональный центры  возложена функция по предоставлению соответствующих муниципальных услуг (а также государственных услуг, предоставляемых в рамках осуществления органами местного самоуправления отдельных государственных полномочий) в полном объеме, включая принятие решения о предоставлении муниципальной услуги или об отказе в ее предоставлении.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5.3. Органы местного самоуправления Курской области, многофункциональные центры,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</w:t>
      </w:r>
      <w:r w:rsidRPr="0036637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и</w:t>
      </w:r>
      <w:r w:rsidRPr="0036637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тель многофункционального центра), а также привлекаемые организации и уполномоченные на рассмотрение жалобы должностные лица, кот</w:t>
      </w:r>
      <w:r w:rsidRPr="0036637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</w:t>
      </w:r>
      <w:r w:rsidRPr="0036637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рым может быть направлена жалоба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Жалоба может быть направлена в: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-Администрацию Амосовского сельсовета;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lastRenderedPageBreak/>
        <w:t>-многофункциональный центр либо в соответствующий орган государственной власти (орган местного самоуправления) публично-правового образования, явля</w:t>
      </w: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ю</w:t>
      </w: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щийся учредителем многофункционального центра (далее - учредитель многофункционального центра);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-привлекаемые организации.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Жалобы рассматривают: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-в Администрации Амосовского сельсовета - уполномоченное на рассмотрение жалоб должностное лицо;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-руководитель многофункционального центра;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-руководитель учредителя многофункционального центра;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-руководитель  привлекаемой организации.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5.4. Порядок подачи  и рассмотрения жалобы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5.4.1. Жалоба подается в письменной форме на бумажном носителе, в электронной форме в Администрацию, предоставляющую муниципальную услугу, многофун</w:t>
      </w: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</w:t>
      </w: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циональный центр, либо учредителю многофункционального центра, а также в привлекаемые организации.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Жалобы на решения и действия (бездействие) Главы Амосовского сельсовета, предоставляющего муниципальную услугу, подаются в вышестоящий орган (при его наличии), либо в случае его отсутствия рассматриваются непосредственно Главой Амосовского сельсовета, предоставляющего муниципальную услугу.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Жалобы на решения и действия (бездействие) многофункционального центра подаются учредителю многофункционального центра.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Жалобы на решения и действия (бездействие) работников привлекаемых организаций, подаются руководителям этих организаций.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5.4.2. Жалоба на решения и действия (бездействие) Администрации, предоставляющей муниципальную услугу, должностного лица Администрации, предоставляющ</w:t>
      </w: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 муниципальную услугу, муниципального служащего,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муниципального образования, предоставляющего муниципальную услугу, единого портала государс</w:t>
      </w: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</w:t>
      </w: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венных и муниципальных услуг, а также может быть принята при личном приеме заявителя.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</w:t>
      </w: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ь</w:t>
      </w: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зованием информационно-телекоммуникационной сети "Интернет", официального сайта многофункционального центра, единого портала государственных и муниц</w:t>
      </w: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пальных услуг, а также может быть принята при личном приеме заявителя.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</w:t>
      </w: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Жалоба на решения и (или) действия (бездействие) Администрации, предоставляющей муниципальные услуги, должностных лиц Администрации,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</w:t>
      </w: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ъ</w:t>
      </w: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ектами градостроительных отношений, процедур, включенных в исчерпывающие перечни процедур в сферах строительства, утвержденные Правительством Росси</w:t>
      </w: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й</w:t>
      </w: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ской Федерации в соответствии с частью 2 статьи 6 Градостроительного кодекса Российской Федерации, может быть подана такими лицами в порядке, установле</w:t>
      </w: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5.4.3. В случае если жалоба, поданная заявителем в Администрацию, МФЦ, учредителю многофункционального центра, привлекаемую организацию, в компетенцию которого не входит принятие решения по жалобе в соответствии с пунктом 5.4.1 настоящего Административного регламента, в течение 3 рабочих дней со дня ее регистрации Администрация, получивший жалобу направляет ее в уполномоченный на ее рассмотрение орган и в письменной форме информирует заявителя о перенаправлении жалобы.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5.4.4 Жалоба должна содержать: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1) наименование Администрации предоставляющей муниципальную услугу, должностного лица органа, предоставляющего муниципальную услугу, либо муниципал</w:t>
      </w: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ь</w:t>
      </w: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ного служащего, многофункционального центра,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</w:t>
      </w: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3) сведения об обжалуемых решениях и действиях (бездействии) Администрации, предоставляющей муниципальную услугу, должностного лица Администрации, предоставляющей муниципальную услугу, либо муниципального служащего, многофункционального центра, работника многофункционального центра, привлекаемых организаций, их работников;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4) доводы, на основании которых заявитель не согласен с решением и действием (бездействием) Администрации, предоставляющей муниципальную услугу, должн</w:t>
      </w: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стного лица Администрации предоставляющей муниципальную услугу, либо муниципального служащего, многофункционального центра, работника многофункци</w:t>
      </w: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нального центра,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5.5. Сроки рассмотрения жалобы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Жалоба, поступившая в Администрацию, предоставляющую муниципальную услугу, многофункциональный центр, учредителю многофункционального центра, в привлекаемые организации, либо вышестоящий орган (при его наличии), подлежит рассмотрению в течение пятнадцати рабочих дней со дня ее регистрации, а в случае обжалования отказа Администрации, предоставляющей муниципальную услугу, многофункционального центра, привлекаемых организаций, в приеме док</w:t>
      </w: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у</w:t>
      </w: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</w:t>
      </w:r>
      <w:r w:rsidRPr="0036637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ь</w:t>
      </w:r>
      <w:r w:rsidRPr="0036637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ством Российской Федерации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Оснований для приостановления рассмотрения жалобы по данной муниципальную услуге законодательством Российской Федерации, законами и иными нормативн</w:t>
      </w: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ы</w:t>
      </w: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ми правовыми актами Курской области, муниципальными правовыми актами не предусмотрено.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5.7. Результат рассмотрения жалобы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</w:t>
      </w: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рации, нормативными правовыми актами Курской области.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2) в удовлетворении жалобы отказывается.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Администрация отказывает в удовлетворении жалобы в следующих случаях: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в) наличие решения по жалобе, принятого ранее в отношении того же заявителя и по тому же предмету жалобы.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Администрация  вправе оставить жалобу без ответа в следующих случаях: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случае если текст жалобы не поддается прочтению, ответ на жалобу не дается, и она не подлежит направлению на рассмотрение в Администрацию или должнос</w:t>
      </w: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</w:t>
      </w: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5.4. настоящего Административного регламента, незамедлительно направляют имеющиеся материалы в органы прокуратуры.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5.8. Порядок информирования заявителя о результатах рассмотрения жалобы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случае если жалоба была направлена посредством федеральной информационной системы досудебного (внесудебного) обжалования, ответ заявителю направл</w:t>
      </w: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я</w:t>
      </w: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ется посредством федеральной информационной системы досудебного (внесудебного) обжалования.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ответе по результатам рассмотрения жалобы указываются: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а) наименование органа, рассмотревшего жалобу, должность, фамилия, имя, отчество (при наличии) его должностного лица, принявшего решение по жалобе;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б)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в) фамилия, имя, отчество (при наличии) или наименование заявителя;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г) основания для принятия решения по жалобе;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д) принятое по жалобе решение;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е) в случае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ж) сведения о порядке обжалования принятого по жалобе решения.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5.9. Порядок обжалования решения по жалобе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случае если заявитель не удовлетворен решением, принятым в ходе рассмотрения жалобы, или непринятием по ней решения,  заявитель вправе обжаловать решение по жалобе в порядке, установленном пунктом 5.4 настоящего Административного регламента, а также в судебном порядке в соответствии с гражданским процессуальным законодательством Российской Федерации.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Заявитель имеет право на получение документов, необходимых для обоснования и рассмотрения жалобы.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5.11. Способы информирования заявителей о порядке подачи и рассмотрения жалобы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услуги, в федеральной государственной информационной системе «Единый портал государственных и муниципальных услуг (функций)», регионал</w:t>
      </w: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ь</w:t>
      </w: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lastRenderedPageBreak/>
        <w:t>ной информационной системе «Портал государственных и муниципальных услуг Курской области», на официальном сайте Администрации, предоставляющей мун</w:t>
      </w: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ципальную услугу  осуществляется, в том числе по телефону, электронной почте,  при личном приёме.».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Контроль за исполнением настоящего постановления оставляю за собой.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Настоящее постановление вступает в силу со дня подписания и подлежит размещению на официальном сайте муниципального образования «Амосовский сельс</w:t>
      </w: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вет» Медвенского района Курской области в сети «Интернет».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6637C" w:rsidRPr="0036637C" w:rsidRDefault="0036637C" w:rsidP="003663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63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Глава Амосовского сельсовета                                                                  Т.В. Иванова</w:t>
      </w:r>
    </w:p>
    <w:p w:rsidR="001563AB" w:rsidRPr="0036637C" w:rsidRDefault="001563AB" w:rsidP="0036637C">
      <w:pPr>
        <w:rPr>
          <w:lang w:val="ru-RU"/>
        </w:rPr>
      </w:pPr>
    </w:p>
    <w:sectPr w:rsidR="001563AB" w:rsidRPr="0036637C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BAB" w:rsidRDefault="00054BAB" w:rsidP="001563AB">
      <w:r>
        <w:separator/>
      </w:r>
    </w:p>
  </w:endnote>
  <w:endnote w:type="continuationSeparator" w:id="0">
    <w:p w:rsidR="00054BAB" w:rsidRDefault="00054BAB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BAB" w:rsidRDefault="00054BAB" w:rsidP="001563AB">
      <w:r w:rsidRPr="001563AB">
        <w:rPr>
          <w:color w:val="000000"/>
        </w:rPr>
        <w:separator/>
      </w:r>
    </w:p>
  </w:footnote>
  <w:footnote w:type="continuationSeparator" w:id="0">
    <w:p w:rsidR="00054BAB" w:rsidRDefault="00054BAB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5323E"/>
    <w:multiLevelType w:val="multilevel"/>
    <w:tmpl w:val="5EC2B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233AD"/>
    <w:multiLevelType w:val="multilevel"/>
    <w:tmpl w:val="71BE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21F33"/>
    <w:multiLevelType w:val="multilevel"/>
    <w:tmpl w:val="2AC0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467509"/>
    <w:multiLevelType w:val="multilevel"/>
    <w:tmpl w:val="555E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A62560"/>
    <w:multiLevelType w:val="multilevel"/>
    <w:tmpl w:val="29F86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549B0"/>
    <w:multiLevelType w:val="multilevel"/>
    <w:tmpl w:val="4E1A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5127D5"/>
    <w:multiLevelType w:val="multilevel"/>
    <w:tmpl w:val="9368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982643"/>
    <w:multiLevelType w:val="multilevel"/>
    <w:tmpl w:val="3B02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C74FC1"/>
    <w:multiLevelType w:val="multilevel"/>
    <w:tmpl w:val="C66C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 w:numId="13">
    <w:abstractNumId w:val="4"/>
  </w:num>
  <w:num w:numId="14">
    <w:abstractNumId w:val="5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1BBA"/>
    <w:rsid w:val="000461C2"/>
    <w:rsid w:val="00054BAB"/>
    <w:rsid w:val="00061DE6"/>
    <w:rsid w:val="000730A9"/>
    <w:rsid w:val="00076A9F"/>
    <w:rsid w:val="00080652"/>
    <w:rsid w:val="000836F5"/>
    <w:rsid w:val="00095639"/>
    <w:rsid w:val="000A06CA"/>
    <w:rsid w:val="000A1B56"/>
    <w:rsid w:val="000A476B"/>
    <w:rsid w:val="000B0869"/>
    <w:rsid w:val="000B48E1"/>
    <w:rsid w:val="000C3ADA"/>
    <w:rsid w:val="000C4A2C"/>
    <w:rsid w:val="000E3170"/>
    <w:rsid w:val="0010307D"/>
    <w:rsid w:val="00111B72"/>
    <w:rsid w:val="00124851"/>
    <w:rsid w:val="00127F50"/>
    <w:rsid w:val="001373D8"/>
    <w:rsid w:val="00141FCB"/>
    <w:rsid w:val="0014243F"/>
    <w:rsid w:val="0014248E"/>
    <w:rsid w:val="00151DDF"/>
    <w:rsid w:val="001563AB"/>
    <w:rsid w:val="00156592"/>
    <w:rsid w:val="00170C18"/>
    <w:rsid w:val="0017505D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23216"/>
    <w:rsid w:val="0026200D"/>
    <w:rsid w:val="00270055"/>
    <w:rsid w:val="0027343C"/>
    <w:rsid w:val="00273D08"/>
    <w:rsid w:val="00280C29"/>
    <w:rsid w:val="002853F1"/>
    <w:rsid w:val="00287E55"/>
    <w:rsid w:val="00291DD0"/>
    <w:rsid w:val="002A34D4"/>
    <w:rsid w:val="002B2333"/>
    <w:rsid w:val="002C035E"/>
    <w:rsid w:val="002C0EA9"/>
    <w:rsid w:val="002E151C"/>
    <w:rsid w:val="002E6426"/>
    <w:rsid w:val="002E750F"/>
    <w:rsid w:val="002F36E8"/>
    <w:rsid w:val="002F51B9"/>
    <w:rsid w:val="00300924"/>
    <w:rsid w:val="00305190"/>
    <w:rsid w:val="00311EB9"/>
    <w:rsid w:val="00315D6D"/>
    <w:rsid w:val="003246D0"/>
    <w:rsid w:val="00331F86"/>
    <w:rsid w:val="003342E4"/>
    <w:rsid w:val="0033431A"/>
    <w:rsid w:val="00337ACA"/>
    <w:rsid w:val="00346D7F"/>
    <w:rsid w:val="0035120F"/>
    <w:rsid w:val="003540C9"/>
    <w:rsid w:val="00364484"/>
    <w:rsid w:val="0036637C"/>
    <w:rsid w:val="003675C6"/>
    <w:rsid w:val="00372776"/>
    <w:rsid w:val="00375B13"/>
    <w:rsid w:val="00377646"/>
    <w:rsid w:val="00385499"/>
    <w:rsid w:val="00387508"/>
    <w:rsid w:val="003A203E"/>
    <w:rsid w:val="003B0308"/>
    <w:rsid w:val="003B64EE"/>
    <w:rsid w:val="003D2985"/>
    <w:rsid w:val="003E41F1"/>
    <w:rsid w:val="003E605C"/>
    <w:rsid w:val="003F1E89"/>
    <w:rsid w:val="00400C63"/>
    <w:rsid w:val="0040576F"/>
    <w:rsid w:val="00413FD7"/>
    <w:rsid w:val="00423F1C"/>
    <w:rsid w:val="004327EB"/>
    <w:rsid w:val="00443050"/>
    <w:rsid w:val="00452F4E"/>
    <w:rsid w:val="004541E4"/>
    <w:rsid w:val="004617E8"/>
    <w:rsid w:val="00461F6A"/>
    <w:rsid w:val="00475B1F"/>
    <w:rsid w:val="00494176"/>
    <w:rsid w:val="00495702"/>
    <w:rsid w:val="004C3356"/>
    <w:rsid w:val="004C3604"/>
    <w:rsid w:val="004C597A"/>
    <w:rsid w:val="004D0AB5"/>
    <w:rsid w:val="005037D3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659E"/>
    <w:rsid w:val="005978CF"/>
    <w:rsid w:val="005B2966"/>
    <w:rsid w:val="005B4251"/>
    <w:rsid w:val="005D0F02"/>
    <w:rsid w:val="005E5052"/>
    <w:rsid w:val="005F66E6"/>
    <w:rsid w:val="00600ED0"/>
    <w:rsid w:val="00601887"/>
    <w:rsid w:val="00601C54"/>
    <w:rsid w:val="006047D0"/>
    <w:rsid w:val="00610F7E"/>
    <w:rsid w:val="006159DA"/>
    <w:rsid w:val="006179EA"/>
    <w:rsid w:val="0062097E"/>
    <w:rsid w:val="00626AF3"/>
    <w:rsid w:val="00630477"/>
    <w:rsid w:val="00633E59"/>
    <w:rsid w:val="00635F00"/>
    <w:rsid w:val="00650089"/>
    <w:rsid w:val="00661B95"/>
    <w:rsid w:val="00665CAA"/>
    <w:rsid w:val="006841C1"/>
    <w:rsid w:val="00685296"/>
    <w:rsid w:val="00694F75"/>
    <w:rsid w:val="006B2197"/>
    <w:rsid w:val="006D1F13"/>
    <w:rsid w:val="006D2674"/>
    <w:rsid w:val="006E2145"/>
    <w:rsid w:val="006F2416"/>
    <w:rsid w:val="00700025"/>
    <w:rsid w:val="007230F5"/>
    <w:rsid w:val="00724B80"/>
    <w:rsid w:val="007256F7"/>
    <w:rsid w:val="00736ABA"/>
    <w:rsid w:val="0074257B"/>
    <w:rsid w:val="00753BD5"/>
    <w:rsid w:val="0076341D"/>
    <w:rsid w:val="00772C37"/>
    <w:rsid w:val="00774F38"/>
    <w:rsid w:val="007859AE"/>
    <w:rsid w:val="0079470B"/>
    <w:rsid w:val="00795098"/>
    <w:rsid w:val="007A1FA0"/>
    <w:rsid w:val="007A2E3D"/>
    <w:rsid w:val="007C006A"/>
    <w:rsid w:val="007C7B18"/>
    <w:rsid w:val="007D37BC"/>
    <w:rsid w:val="007D65DE"/>
    <w:rsid w:val="007D6957"/>
    <w:rsid w:val="0080475D"/>
    <w:rsid w:val="00805199"/>
    <w:rsid w:val="00806092"/>
    <w:rsid w:val="00837233"/>
    <w:rsid w:val="00841788"/>
    <w:rsid w:val="00856BA4"/>
    <w:rsid w:val="0086048E"/>
    <w:rsid w:val="00863214"/>
    <w:rsid w:val="00863A81"/>
    <w:rsid w:val="00864744"/>
    <w:rsid w:val="0087363C"/>
    <w:rsid w:val="0087469F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814E8"/>
    <w:rsid w:val="0099538D"/>
    <w:rsid w:val="009C0761"/>
    <w:rsid w:val="009C383B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12D20"/>
    <w:rsid w:val="00A25D0D"/>
    <w:rsid w:val="00A333DD"/>
    <w:rsid w:val="00A42ADF"/>
    <w:rsid w:val="00A4444A"/>
    <w:rsid w:val="00A520C8"/>
    <w:rsid w:val="00A56DDA"/>
    <w:rsid w:val="00A65B53"/>
    <w:rsid w:val="00A7456E"/>
    <w:rsid w:val="00A81782"/>
    <w:rsid w:val="00A83401"/>
    <w:rsid w:val="00A85092"/>
    <w:rsid w:val="00A941F3"/>
    <w:rsid w:val="00A96170"/>
    <w:rsid w:val="00AA67FF"/>
    <w:rsid w:val="00AB208E"/>
    <w:rsid w:val="00AC133D"/>
    <w:rsid w:val="00AC7536"/>
    <w:rsid w:val="00AE1B83"/>
    <w:rsid w:val="00AE1F12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5780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C3344"/>
    <w:rsid w:val="00BC679C"/>
    <w:rsid w:val="00BD1777"/>
    <w:rsid w:val="00BE4BAE"/>
    <w:rsid w:val="00C00921"/>
    <w:rsid w:val="00C03A06"/>
    <w:rsid w:val="00C23EE5"/>
    <w:rsid w:val="00C30B57"/>
    <w:rsid w:val="00C3342D"/>
    <w:rsid w:val="00C335D4"/>
    <w:rsid w:val="00C44BAA"/>
    <w:rsid w:val="00C46FDE"/>
    <w:rsid w:val="00C47D24"/>
    <w:rsid w:val="00C54432"/>
    <w:rsid w:val="00C54DC8"/>
    <w:rsid w:val="00C65FE5"/>
    <w:rsid w:val="00C66DD4"/>
    <w:rsid w:val="00C713B9"/>
    <w:rsid w:val="00C73579"/>
    <w:rsid w:val="00C86D1F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877AB"/>
    <w:rsid w:val="00D905C1"/>
    <w:rsid w:val="00D90A91"/>
    <w:rsid w:val="00D95BF3"/>
    <w:rsid w:val="00DA42B2"/>
    <w:rsid w:val="00DB3BDE"/>
    <w:rsid w:val="00DB5AEE"/>
    <w:rsid w:val="00DB7111"/>
    <w:rsid w:val="00DB740E"/>
    <w:rsid w:val="00DB7880"/>
    <w:rsid w:val="00DC534D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EF6256"/>
    <w:rsid w:val="00F06171"/>
    <w:rsid w:val="00F06848"/>
    <w:rsid w:val="00F11283"/>
    <w:rsid w:val="00F22B52"/>
    <w:rsid w:val="00F40E31"/>
    <w:rsid w:val="00F459BE"/>
    <w:rsid w:val="00F70EB2"/>
    <w:rsid w:val="00F77191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7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  <w:style w:type="character" w:customStyle="1" w:styleId="30">
    <w:name w:val="Заголовок 3 Знак"/>
    <w:basedOn w:val="a0"/>
    <w:link w:val="3"/>
    <w:uiPriority w:val="9"/>
    <w:semiHidden/>
    <w:rsid w:val="00D87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onsplusnormal">
    <w:name w:val="consplusnormal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1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7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9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3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6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3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8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6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2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6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4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12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9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80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7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90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0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3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2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5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95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3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0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1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5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8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0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52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94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3554</TotalTime>
  <Pages>3</Pages>
  <Words>3259</Words>
  <Characters>18579</Characters>
  <Application>Microsoft Office Word</Application>
  <DocSecurity>0</DocSecurity>
  <Lines>154</Lines>
  <Paragraphs>43</Paragraphs>
  <ScaleCrop>false</ScaleCrop>
  <Company/>
  <LinksUpToDate>false</LinksUpToDate>
  <CharactersWithSpaces>21795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347</cp:revision>
  <cp:lastPrinted>2021-04-02T07:05:00Z</cp:lastPrinted>
  <dcterms:created xsi:type="dcterms:W3CDTF">2023-11-08T04:26:00Z</dcterms:created>
  <dcterms:modified xsi:type="dcterms:W3CDTF">2023-11-10T15:40:00Z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