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F74CE" w:rsidRPr="005F74CE" w:rsidTr="005F74C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F74CE" w:rsidRPr="005F74CE" w:rsidRDefault="005F74CE" w:rsidP="005F74CE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«Выдача несовершеннолетним лицам, достигшим 16 лет, разрешения на вступление в брак до достижения брачного возраста»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 административный регламент «Выдача несовершеннолетним лицам, достигшим 16 лет, разрешения на вступление в брак до достижения брачного возраста»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постановление Администрации Амосовского сельсовета Медвенского района от 28.06.2016 года № 52-па «Об утверждении административного регламе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(в ред. от 22.02.2018 № 16-па) следующие изменения: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-привлекаемые организации.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рассматривают: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F74CE" w:rsidRPr="005F74CE" w:rsidRDefault="005F74CE" w:rsidP="005F74C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F74C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                            Т.В. Иванова</w:t>
      </w:r>
    </w:p>
    <w:p w:rsidR="001563AB" w:rsidRPr="005F74CE" w:rsidRDefault="001563AB" w:rsidP="005F74CE">
      <w:pPr>
        <w:rPr>
          <w:lang w:val="ru-RU"/>
        </w:rPr>
      </w:pPr>
    </w:p>
    <w:sectPr w:rsidR="001563AB" w:rsidRPr="005F74C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84" w:rsidRDefault="00780B84" w:rsidP="001563AB">
      <w:r>
        <w:separator/>
      </w:r>
    </w:p>
  </w:endnote>
  <w:endnote w:type="continuationSeparator" w:id="0">
    <w:p w:rsidR="00780B84" w:rsidRDefault="00780B8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84" w:rsidRDefault="00780B84" w:rsidP="001563AB">
      <w:r w:rsidRPr="001563AB">
        <w:rPr>
          <w:color w:val="000000"/>
        </w:rPr>
        <w:separator/>
      </w:r>
    </w:p>
  </w:footnote>
  <w:footnote w:type="continuationSeparator" w:id="0">
    <w:p w:rsidR="00780B84" w:rsidRDefault="00780B84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0B84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</Pages>
  <Words>3214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348</cp:revision>
  <cp:lastPrinted>2021-04-02T07:05:00Z</cp:lastPrinted>
  <dcterms:created xsi:type="dcterms:W3CDTF">2023-11-08T04:26:00Z</dcterms:created>
  <dcterms:modified xsi:type="dcterms:W3CDTF">2023-11-10T15:40:00Z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