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в административный регламент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ПРОЕКТ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 в административный регламент «Предоставление информации об объектах недвижимого имущества, находящихся в м</w:t>
      </w: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</w:t>
      </w: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ниципальной собственности и предназначенных для сдачи в аренду»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постановлением Администрации Амосовского сельсовета Медвенского района от 09.06.2017 № 90-па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услуг», Адм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нистрация Амосовского сельсовета Медвенского района Курской области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Внести в постановление Администрации Амосовского сельсовета Медвенского района от 29.06.2012 года № 56 «Об утверждении административных регламентов» (в ред. от 18.03.2016 № 27-па) следующие изменения: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2.7. дополнить абзацем следующего содержания: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в Администрацию не может являться основанием для отказа в предоставлении заявителю муниципальной услуги.»;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наименование пункта 2.10 изложить в следующей редакции: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«2.10. Исчерпывающий перечень оснований приостановления предоставления муниципальной услуги или отказа в предоставлении муниципальной услуги»;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пункт 2.12. дополнить абзацем следующего содержания: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взимается.»;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1.4. пункт 4.3 раздела IV дополнить абзацем  следующего содержания: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«Должностное лицо, не представившее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Федерации.»;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1.5. Раздел V. административного регламента изложить в следующей редакции: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«V. 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5.1. Информация для заявителя о его праве подать жалобу на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иные организации привлекаемые уполномоченным многофункциональным центром к предо</w:t>
      </w: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</w:t>
      </w: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тавлению муниципальных услуг (далее – привлекаемые организации), или их работников (далее - жалоба)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подать жалобу на жалобу 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а также привлекаемые организации   или их работников.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5.2. Предмет жалобы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может обратиться с жалобой, в том числе в следующих случаях: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(ред. от 29.12.2017) «Об организации предоставления государственных и муниципальных услуг» (далее – комплексный запрос);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нарушение срока предоставления муниципальной услуги.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требование у заявителя документов, не предусмотренных нормативными правовыми актами Российской Федерации,  нормативными правовыми актами Курской области, муниципальными правовыми актами  для предоставления муниципальной услуги;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муниципальной, у заявителя;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мативными правовыми актами Курской области, муниципальными правовыми актами;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муниципальными правовыми актами, которыми на многофункциональный центры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  включая принятие решения о предоставлении муниципальной услуги или об отказе в ее предоставлении.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8) нарушение срока или порядка выдачи документов по результатам предоставления муниципальной  услуги;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 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полномочий) в полном объеме, включая принятие решения о предоставлении муниципальной услуги или об отказе в ее предоставлении.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5.3.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</w:t>
      </w: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и</w:t>
      </w: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тель многофункционального центра), а также привлекаемые организации и уполномоченные на рассмотрение жалобы должностные лица, кот</w:t>
      </w: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</w:t>
      </w: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рым может быть направлена жалоба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может быть направлена в: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-Администрацию Амосовского сельсовета;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-многофункциональный центр либо в соответствующий орган государственной власти (орган местного самоуправления) публично-правового образования, явля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ю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щийся учредителем многофункционального центра (далее - учредитель многофункционального центра);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-привлекаемые организации.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Жалобы рассматривают: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-в Администрации Амосовского сельсовета - уполномоченное на рассмотрение жалоб должностное лицо;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многофункционального центра;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 учредителя многофункционального центра;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-руководитель  привлекаемой организации.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5.4. Порядок подачи  и рассмотрения жалобы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 многофун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циональный центр, либо учредителю многофункционального центра, а также в привлекаемые организации.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Главы Амосовского сельсовета,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Амосовского сельсовета, предоставляющего муниципальную услугу.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многофункционального центра подаются учредителю многофункционального центра.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5.4.2. Жалоба на решения и действия (бездействие) Администрации, предоставляющей муниципальную услугу, должностного лица Администрации, предоставляющ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образования, предоставляющего муниципальную услугу, единого портала государс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венных и муниципальных услуг, а также может быть принята при личном приеме заявителя.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зованием информационно-телекоммуникационной сети "Интернет", официального сайта многофункционального центра, единого портала государственных и муниц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пальных услуг, а также может быть принята при личном приеме заявителя.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ъ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ектами градостроительных отношений, процедур, включенных в исчерпывающие перечни процедур в сферах строительства, утвержденные Правительством Росси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ской Федерации в соответствии с частью 2 статьи 6 Градостроительного кодекса Российской Федерации, может быть подана такими лицами в порядке, установле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5.4.3. В случае если жалоба, поданная заявителем в Администрацию, МФЦ, учредителю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5.4.4 Жалоба должна содержать: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ного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стного лица Администрации предоставляющей муниципальную услугу, либо муниципального служащего, многофункционального центра, работника многофункци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5.5. Сроки рассмотрения жалобы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Жалоба, поступившая в Администрацию, предоставляющую муниципальную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многофункционального центра, привлекаемых организаций, в приеме док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ь</w:t>
      </w: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ством Российской Федерации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Оснований для приостановления рассмотрения жалобы по данной муниципальную услуге законодательством Российской Федерации, законами и иными нормативн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ы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ми правовыми актами Курской области, муниципальными правовыми актами не предусмотрено.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5.7. Результат рассмотрения жалобы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рации, нормативными правовыми актами Курской области.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в удовлетворении жалобы отказывается.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 отказывает в удовлетворении жалобы в следующих случаях: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наличие решения по жалобе, принятого ранее в отношении того же заявителя и по тому же предмету жалобы.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Администрация  вправе оставить жалобу без ответа в следующих случаях: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текст жалобы не поддается прочтению, ответ на жалобу не дается, и она не подлежит направлению на рассмотрение в Администрацию или должнос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5.8. Порядок информирования заявителя о результатах рассмотрения жалобы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жалоба была направлена посредством федеральной информационной системы досудебного (внесудебного) обжалования, ответ заявителю направл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ется посредством федеральной информационной системы досудебного (внесудебного) обжалования.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ответе по результатам рассмотрения жалобы указываются: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в) фамилия, имя, отчество (при наличии) или наименование заявителя;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г) основания для принятия решения по жалобе;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д) принятое по жалобе решение;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ж) сведения о порядке обжалования принятого по жалобе решения.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5.9. Порядок обжалования решения по жалобе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случае если заявитель не удовлетворен решением, принятым в ходе рассмотрения жалобы, или непринятием по ней решения,  заявитель вправе обжаловать решение по жалобе в порядке, установленном пунктом 5.4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Заявитель имеет право на получение документов, необходимых для обоснования и рассмотрения жалобы.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5.11. Способы информирования заявителей о порядке подачи и рассмотрения жалобы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регионал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ь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ной информационной системе «Портал государственных и муниципальных услуг Курской области», на официальном сайте Администрации, предоставляющей мун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ципальную услугу  осуществляется, в том числе по телефону, электронной почте,  при личном приёме.».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Контроль за исполнением настоящего постановления оставляю за собой.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lastRenderedPageBreak/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вет» Медвенского района Курской области в сети «Интернет».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6972DF" w:rsidRPr="006972DF" w:rsidRDefault="006972DF" w:rsidP="006972DF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6972DF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Глава Амосовского сельсовета                                                                  Т.В. Иванова</w:t>
      </w:r>
    </w:p>
    <w:p w:rsidR="001563AB" w:rsidRPr="006972DF" w:rsidRDefault="001563AB" w:rsidP="006972DF">
      <w:pPr>
        <w:rPr>
          <w:lang w:val="ru-RU"/>
        </w:rPr>
      </w:pPr>
    </w:p>
    <w:sectPr w:rsidR="001563AB" w:rsidRPr="006972DF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63" w:rsidRDefault="00E25D63" w:rsidP="001563AB">
      <w:r>
        <w:separator/>
      </w:r>
    </w:p>
  </w:endnote>
  <w:endnote w:type="continuationSeparator" w:id="0">
    <w:p w:rsidR="00E25D63" w:rsidRDefault="00E25D63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63" w:rsidRDefault="00E25D63" w:rsidP="001563AB">
      <w:r w:rsidRPr="001563AB">
        <w:rPr>
          <w:color w:val="000000"/>
        </w:rPr>
        <w:separator/>
      </w:r>
    </w:p>
  </w:footnote>
  <w:footnote w:type="continuationSeparator" w:id="0">
    <w:p w:rsidR="00E25D63" w:rsidRDefault="00E25D63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23E"/>
    <w:multiLevelType w:val="multilevel"/>
    <w:tmpl w:val="5EC2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233AD"/>
    <w:multiLevelType w:val="multilevel"/>
    <w:tmpl w:val="71B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F33"/>
    <w:multiLevelType w:val="multilevel"/>
    <w:tmpl w:val="2AC0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67509"/>
    <w:multiLevelType w:val="multilevel"/>
    <w:tmpl w:val="555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62560"/>
    <w:multiLevelType w:val="multilevel"/>
    <w:tmpl w:val="29F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549B0"/>
    <w:multiLevelType w:val="multilevel"/>
    <w:tmpl w:val="4E1A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127D5"/>
    <w:multiLevelType w:val="multilevel"/>
    <w:tmpl w:val="9368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82643"/>
    <w:multiLevelType w:val="multilevel"/>
    <w:tmpl w:val="3B02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74FC1"/>
    <w:multiLevelType w:val="multilevel"/>
    <w:tmpl w:val="C66C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1BBA"/>
    <w:rsid w:val="000461C2"/>
    <w:rsid w:val="00061DE6"/>
    <w:rsid w:val="000730A9"/>
    <w:rsid w:val="00076A9F"/>
    <w:rsid w:val="00080652"/>
    <w:rsid w:val="000836F5"/>
    <w:rsid w:val="00095639"/>
    <w:rsid w:val="000A06CA"/>
    <w:rsid w:val="000A1B56"/>
    <w:rsid w:val="000A476B"/>
    <w:rsid w:val="000B0869"/>
    <w:rsid w:val="000B48E1"/>
    <w:rsid w:val="000C3ADA"/>
    <w:rsid w:val="000C4A2C"/>
    <w:rsid w:val="000E3170"/>
    <w:rsid w:val="0010307D"/>
    <w:rsid w:val="00111B72"/>
    <w:rsid w:val="00124851"/>
    <w:rsid w:val="00127F50"/>
    <w:rsid w:val="001373D8"/>
    <w:rsid w:val="00141FCB"/>
    <w:rsid w:val="0014243F"/>
    <w:rsid w:val="0014248E"/>
    <w:rsid w:val="00151DDF"/>
    <w:rsid w:val="001563AB"/>
    <w:rsid w:val="00156592"/>
    <w:rsid w:val="00170C18"/>
    <w:rsid w:val="0017505D"/>
    <w:rsid w:val="00180DED"/>
    <w:rsid w:val="0018491C"/>
    <w:rsid w:val="00186ACD"/>
    <w:rsid w:val="00196A7C"/>
    <w:rsid w:val="001A1272"/>
    <w:rsid w:val="001B01A8"/>
    <w:rsid w:val="001B3043"/>
    <w:rsid w:val="001C1A90"/>
    <w:rsid w:val="001C53F0"/>
    <w:rsid w:val="001D47A3"/>
    <w:rsid w:val="001E1195"/>
    <w:rsid w:val="001F0270"/>
    <w:rsid w:val="001F21E9"/>
    <w:rsid w:val="001F24EA"/>
    <w:rsid w:val="001F5A4A"/>
    <w:rsid w:val="00204343"/>
    <w:rsid w:val="00206031"/>
    <w:rsid w:val="00207730"/>
    <w:rsid w:val="002130C1"/>
    <w:rsid w:val="00223216"/>
    <w:rsid w:val="0026200D"/>
    <w:rsid w:val="00270055"/>
    <w:rsid w:val="0027343C"/>
    <w:rsid w:val="00273D08"/>
    <w:rsid w:val="00280C29"/>
    <w:rsid w:val="002853F1"/>
    <w:rsid w:val="00287E55"/>
    <w:rsid w:val="00291DD0"/>
    <w:rsid w:val="002A34D4"/>
    <w:rsid w:val="002B2333"/>
    <w:rsid w:val="002C035E"/>
    <w:rsid w:val="002C0EA9"/>
    <w:rsid w:val="002E151C"/>
    <w:rsid w:val="002E6426"/>
    <w:rsid w:val="002E750F"/>
    <w:rsid w:val="002F36E8"/>
    <w:rsid w:val="002F51B9"/>
    <w:rsid w:val="00300924"/>
    <w:rsid w:val="00305190"/>
    <w:rsid w:val="00311EB9"/>
    <w:rsid w:val="00315D6D"/>
    <w:rsid w:val="003246D0"/>
    <w:rsid w:val="00331F86"/>
    <w:rsid w:val="003342E4"/>
    <w:rsid w:val="0033431A"/>
    <w:rsid w:val="00337ACA"/>
    <w:rsid w:val="00346D7F"/>
    <w:rsid w:val="0035120F"/>
    <w:rsid w:val="003540C9"/>
    <w:rsid w:val="00364484"/>
    <w:rsid w:val="0036637C"/>
    <w:rsid w:val="003675C6"/>
    <w:rsid w:val="00372776"/>
    <w:rsid w:val="00375B13"/>
    <w:rsid w:val="00377646"/>
    <w:rsid w:val="00385499"/>
    <w:rsid w:val="00387508"/>
    <w:rsid w:val="003A203E"/>
    <w:rsid w:val="003B0308"/>
    <w:rsid w:val="003B64EE"/>
    <w:rsid w:val="003D2985"/>
    <w:rsid w:val="003E41F1"/>
    <w:rsid w:val="003E605C"/>
    <w:rsid w:val="003F1E89"/>
    <w:rsid w:val="00400C63"/>
    <w:rsid w:val="0040576F"/>
    <w:rsid w:val="00413FD7"/>
    <w:rsid w:val="00423F1C"/>
    <w:rsid w:val="004327EB"/>
    <w:rsid w:val="00443050"/>
    <w:rsid w:val="00452F4E"/>
    <w:rsid w:val="004541E4"/>
    <w:rsid w:val="004617E8"/>
    <w:rsid w:val="00461F6A"/>
    <w:rsid w:val="00475B1F"/>
    <w:rsid w:val="00494176"/>
    <w:rsid w:val="00495702"/>
    <w:rsid w:val="004C3356"/>
    <w:rsid w:val="004C3604"/>
    <w:rsid w:val="004C597A"/>
    <w:rsid w:val="004D0AB5"/>
    <w:rsid w:val="005037D3"/>
    <w:rsid w:val="005121DE"/>
    <w:rsid w:val="0052046F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659E"/>
    <w:rsid w:val="005978CF"/>
    <w:rsid w:val="005B2966"/>
    <w:rsid w:val="005B4251"/>
    <w:rsid w:val="005D0F02"/>
    <w:rsid w:val="005E5052"/>
    <w:rsid w:val="005F66E6"/>
    <w:rsid w:val="005F74CE"/>
    <w:rsid w:val="00600ED0"/>
    <w:rsid w:val="00601887"/>
    <w:rsid w:val="00601C54"/>
    <w:rsid w:val="006047D0"/>
    <w:rsid w:val="00610F7E"/>
    <w:rsid w:val="006159DA"/>
    <w:rsid w:val="006179EA"/>
    <w:rsid w:val="0062097E"/>
    <w:rsid w:val="00626AF3"/>
    <w:rsid w:val="00630477"/>
    <w:rsid w:val="00633E59"/>
    <w:rsid w:val="00635F00"/>
    <w:rsid w:val="00650089"/>
    <w:rsid w:val="00661B95"/>
    <w:rsid w:val="00665CAA"/>
    <w:rsid w:val="006841C1"/>
    <w:rsid w:val="00685296"/>
    <w:rsid w:val="00694F75"/>
    <w:rsid w:val="006972DF"/>
    <w:rsid w:val="006B2197"/>
    <w:rsid w:val="006D1F13"/>
    <w:rsid w:val="006D2674"/>
    <w:rsid w:val="006E2145"/>
    <w:rsid w:val="006F2416"/>
    <w:rsid w:val="00700025"/>
    <w:rsid w:val="007230F5"/>
    <w:rsid w:val="00724B80"/>
    <w:rsid w:val="007256F7"/>
    <w:rsid w:val="00736ABA"/>
    <w:rsid w:val="0074257B"/>
    <w:rsid w:val="00753BD5"/>
    <w:rsid w:val="0076341D"/>
    <w:rsid w:val="00772C37"/>
    <w:rsid w:val="00774F38"/>
    <w:rsid w:val="007859AE"/>
    <w:rsid w:val="0079470B"/>
    <w:rsid w:val="00795098"/>
    <w:rsid w:val="007A1FA0"/>
    <w:rsid w:val="007A2E3D"/>
    <w:rsid w:val="007C006A"/>
    <w:rsid w:val="007C7B18"/>
    <w:rsid w:val="007D37BC"/>
    <w:rsid w:val="007D65DE"/>
    <w:rsid w:val="007D6957"/>
    <w:rsid w:val="0080475D"/>
    <w:rsid w:val="00805199"/>
    <w:rsid w:val="00806092"/>
    <w:rsid w:val="00837233"/>
    <w:rsid w:val="00841788"/>
    <w:rsid w:val="00856BA4"/>
    <w:rsid w:val="0086048E"/>
    <w:rsid w:val="00863214"/>
    <w:rsid w:val="00863A81"/>
    <w:rsid w:val="00864744"/>
    <w:rsid w:val="0087363C"/>
    <w:rsid w:val="0087469F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814E8"/>
    <w:rsid w:val="0099538D"/>
    <w:rsid w:val="009C0761"/>
    <w:rsid w:val="009C383B"/>
    <w:rsid w:val="009D244B"/>
    <w:rsid w:val="009D2CE9"/>
    <w:rsid w:val="009D4B7E"/>
    <w:rsid w:val="009D5FB5"/>
    <w:rsid w:val="009D7D2F"/>
    <w:rsid w:val="009E1EA4"/>
    <w:rsid w:val="009F5508"/>
    <w:rsid w:val="00A0446D"/>
    <w:rsid w:val="00A050EB"/>
    <w:rsid w:val="00A112C7"/>
    <w:rsid w:val="00A12D20"/>
    <w:rsid w:val="00A25D0D"/>
    <w:rsid w:val="00A333DD"/>
    <w:rsid w:val="00A42ADF"/>
    <w:rsid w:val="00A4444A"/>
    <w:rsid w:val="00A520C8"/>
    <w:rsid w:val="00A56DDA"/>
    <w:rsid w:val="00A65B53"/>
    <w:rsid w:val="00A7456E"/>
    <w:rsid w:val="00A81782"/>
    <w:rsid w:val="00A83401"/>
    <w:rsid w:val="00A85092"/>
    <w:rsid w:val="00A941F3"/>
    <w:rsid w:val="00A96170"/>
    <w:rsid w:val="00AA67FF"/>
    <w:rsid w:val="00AB208E"/>
    <w:rsid w:val="00AC133D"/>
    <w:rsid w:val="00AC7536"/>
    <w:rsid w:val="00AE1B83"/>
    <w:rsid w:val="00AE1F12"/>
    <w:rsid w:val="00AE4BAA"/>
    <w:rsid w:val="00AF1890"/>
    <w:rsid w:val="00B1317C"/>
    <w:rsid w:val="00B22E14"/>
    <w:rsid w:val="00B3309F"/>
    <w:rsid w:val="00B34FAA"/>
    <w:rsid w:val="00B37304"/>
    <w:rsid w:val="00B46B11"/>
    <w:rsid w:val="00B6369B"/>
    <w:rsid w:val="00B729A2"/>
    <w:rsid w:val="00B75780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C3344"/>
    <w:rsid w:val="00BC679C"/>
    <w:rsid w:val="00BD1777"/>
    <w:rsid w:val="00BE4BAE"/>
    <w:rsid w:val="00C00921"/>
    <w:rsid w:val="00C03A06"/>
    <w:rsid w:val="00C23EE5"/>
    <w:rsid w:val="00C30B57"/>
    <w:rsid w:val="00C3342D"/>
    <w:rsid w:val="00C335D4"/>
    <w:rsid w:val="00C44BAA"/>
    <w:rsid w:val="00C46FDE"/>
    <w:rsid w:val="00C47D24"/>
    <w:rsid w:val="00C54432"/>
    <w:rsid w:val="00C54DC8"/>
    <w:rsid w:val="00C65FE5"/>
    <w:rsid w:val="00C66DD4"/>
    <w:rsid w:val="00C713B9"/>
    <w:rsid w:val="00C73579"/>
    <w:rsid w:val="00C86D1F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877AB"/>
    <w:rsid w:val="00D905C1"/>
    <w:rsid w:val="00D90A91"/>
    <w:rsid w:val="00D95BF3"/>
    <w:rsid w:val="00DA42B2"/>
    <w:rsid w:val="00DB3BDE"/>
    <w:rsid w:val="00DB5AEE"/>
    <w:rsid w:val="00DB7111"/>
    <w:rsid w:val="00DB740E"/>
    <w:rsid w:val="00DB7880"/>
    <w:rsid w:val="00DC534D"/>
    <w:rsid w:val="00DD013C"/>
    <w:rsid w:val="00DD5B2D"/>
    <w:rsid w:val="00DF02F6"/>
    <w:rsid w:val="00E00BFD"/>
    <w:rsid w:val="00E25D63"/>
    <w:rsid w:val="00E358A7"/>
    <w:rsid w:val="00E35DE4"/>
    <w:rsid w:val="00E43378"/>
    <w:rsid w:val="00E43B96"/>
    <w:rsid w:val="00E50C27"/>
    <w:rsid w:val="00E52BB0"/>
    <w:rsid w:val="00E54DFC"/>
    <w:rsid w:val="00E56ED4"/>
    <w:rsid w:val="00E76207"/>
    <w:rsid w:val="00E91E74"/>
    <w:rsid w:val="00EA3573"/>
    <w:rsid w:val="00EB77B1"/>
    <w:rsid w:val="00EF6256"/>
    <w:rsid w:val="00F06171"/>
    <w:rsid w:val="00F06848"/>
    <w:rsid w:val="00F11283"/>
    <w:rsid w:val="00F22B52"/>
    <w:rsid w:val="00F40E31"/>
    <w:rsid w:val="00F459BE"/>
    <w:rsid w:val="00F70EB2"/>
    <w:rsid w:val="00F77191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  <w:style w:type="character" w:customStyle="1" w:styleId="30">
    <w:name w:val="Заголовок 3 Знак"/>
    <w:basedOn w:val="a0"/>
    <w:link w:val="3"/>
    <w:uiPriority w:val="9"/>
    <w:semiHidden/>
    <w:rsid w:val="00D87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basedOn w:val="a"/>
    <w:rsid w:val="003B03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0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4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3</Pages>
  <Words>3198</Words>
  <Characters>18232</Characters>
  <Application>Microsoft Office Word</Application>
  <DocSecurity>0</DocSecurity>
  <Lines>151</Lines>
  <Paragraphs>42</Paragraphs>
  <ScaleCrop>false</ScaleCrop>
  <Company/>
  <LinksUpToDate>false</LinksUpToDate>
  <CharactersWithSpaces>21388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349</cp:revision>
  <cp:lastPrinted>2021-04-02T07:05:00Z</cp:lastPrinted>
  <dcterms:created xsi:type="dcterms:W3CDTF">2023-11-08T04:26:00Z</dcterms:created>
  <dcterms:modified xsi:type="dcterms:W3CDTF">2023-11-10T15:41:00Z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