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«Предоставление в безвозмездное пользование, аренду имущества, находящегося в муниципальной собственности»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 в административный регламент «Предоставление в безвозмездное пользование, аренду имущества, находящегося в мун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ципальной собственности»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постановление Администрации Амосовского сельсовета Медвенского района от 28.06.2016 года № 57-па «Об утверждении административного регламе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 (в ред. от 09.10.2017 № 126-па) следующие изменения: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-привлекаемые организации.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рассматривают: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2. Контроль за исполнением настоящего постановления оставляю за собой.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7D46CA" w:rsidRPr="007D46CA" w:rsidRDefault="007D46CA" w:rsidP="007D46CA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7D46CA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                            Т.В. Иванова</w:t>
      </w:r>
    </w:p>
    <w:p w:rsidR="001563AB" w:rsidRPr="007D46CA" w:rsidRDefault="001563AB" w:rsidP="007D46CA">
      <w:pPr>
        <w:rPr>
          <w:lang w:val="ru-RU"/>
        </w:rPr>
      </w:pPr>
    </w:p>
    <w:sectPr w:rsidR="001563AB" w:rsidRPr="007D46CA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7A" w:rsidRDefault="00B3647A" w:rsidP="001563AB">
      <w:r>
        <w:separator/>
      </w:r>
    </w:p>
  </w:endnote>
  <w:endnote w:type="continuationSeparator" w:id="0">
    <w:p w:rsidR="00B3647A" w:rsidRDefault="00B3647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7A" w:rsidRDefault="00B3647A" w:rsidP="001563AB">
      <w:r w:rsidRPr="001563AB">
        <w:rPr>
          <w:color w:val="000000"/>
        </w:rPr>
        <w:separator/>
      </w:r>
    </w:p>
  </w:footnote>
  <w:footnote w:type="continuationSeparator" w:id="0">
    <w:p w:rsidR="00B3647A" w:rsidRDefault="00B3647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46CA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647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2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3</Pages>
  <Words>3210</Words>
  <Characters>18299</Characters>
  <Application>Microsoft Office Word</Application>
  <DocSecurity>0</DocSecurity>
  <Lines>152</Lines>
  <Paragraphs>42</Paragraphs>
  <ScaleCrop>false</ScaleCrop>
  <Company/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350</cp:revision>
  <cp:lastPrinted>2021-04-02T07:05:00Z</cp:lastPrinted>
  <dcterms:created xsi:type="dcterms:W3CDTF">2023-11-08T04:26:00Z</dcterms:created>
  <dcterms:modified xsi:type="dcterms:W3CDTF">2023-11-10T15:41:00Z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