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административный регламент по предоставлению муниципальной услуги «Выдача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области»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 административный регламент по предоставлению муниципальной услуги «Выдача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области»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нистрация Амосовского сельсовета Медвенского района Курской области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постановление Администрации Амосовского сельсовета Медвенского района от 28.06.2016 года № 70-па «Об утверждении административного регламе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 по предоставлению муниципальной услуги «Выдача разрешений на вырубку деревьев и кустарников на территории муниципального образования «Амосовский сельсовет» Медвенского района Курской области» (в ред. от 03.04.2017 № 59-па) следующие изменения: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2.7. дополнить абзацем следующего содержания: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наименование пункта 2.10 изложить в следующей редакции: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пункт 2.12. дополнить абзацем следующего содержания: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4.3 раздела IV дополнить абзацем  следующего содержания: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Раздел V. административного регламента изложить в следующей редакции: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«V.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</w:t>
      </w: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тавлению муниципальных услуг (далее – привлекаемые организации), или их работников (далее - жалоба)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   или их работников.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5.2. Предмет жалобы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нарушение срока предоставления муниципальной услуги.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требование у заявителя документов, не предусмотренных нормативными правовыми актами Российской Федерации,  нормативными правовыми актами Курской области, муниципальными правовыми актами  для предоставления муниципальной услуги;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мативными правовыми актами Курской области, муниципальными правовыми актами;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  включая принятие решения о предоставлении муниципальной услуги или об отказе в ее предоставлении.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нарушение срока или порядка выдачи документов по результатам предоставления муниципальной  услуги;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</w:t>
      </w: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тель многофункционального центра), а также привлекаемые организации и уполномоченные на рассмотрение жалобы должностные лица, кот</w:t>
      </w: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рым может быть направлена жалоба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может быть направлена в: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-Администрацию Амосовского сельсовета;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щийся учредителем многофункционального центра (далее - учредитель многофункционального центра);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-привлекаемые организации.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рассматривают: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-в Администрации Амосовского сельсовета - уполномоченное на рассмотрение жалоб должностное лицо;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многофункционального центра;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учредителя многофункционального центра;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  привлекаемой организации.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5.4. Порядок подачи  и рассмотрения жалобы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циональный центр, либо учредителю многофункционального центра, а также в привлекаемые организации.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Главы Амосовского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Амосовского сельсовета, предоставляющего муниципальную услугу.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венных и муниципальных услуг, а также может быть принята при личном приеме заявителя.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зованием информационно-телекоммуникационной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услуг, а также может быть принята при личном приеме заявителя.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ъ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 в соответствии с частью 2 статьи 6 Градостроительного кодекса Российской Федерации, может быть подана такими лицами в порядке, установле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5.4.4 Жалоба должна содержать: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стного лица Администрации предоставляющей муниципальную услугу, либо муниципального служащего, многофункционального центра, работника многофункци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5.5. Сроки рассмотрения жалобы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ством Российской Федерации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ы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 правовыми актами Курской области, муниципальными правовыми актами не предусмотрено.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5.7. Результат рассмотрения жалобы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рации, нормативными правовыми актами Курской области.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в удовлетворении жалобы отказывается.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отказывает в удовлетворении жалобы в следующих случаях: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наличие решения по жалобе, принятого ранее в отношении того же заявителя и по тому же предмету жалобы.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  вправе оставить жалобу без ответа в следующих случаях: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5.8. Порядок информирования заявителя о результатах рассмотрения жалобы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ется посредством федеральной информационной системы досудебного (внесудебного) обжалования.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ответе по результатам рассмотрения жалобы указываются: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фамилия, имя, отчество (при наличии) или наименование заявителя;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основания для принятия решения по жалобе;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д) принятое по жалобе решение;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ж) сведения о порядке обжалования принятого по жалобе решения.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5.9. Порядок обжалования решения по жалобе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на получение документов, необходимых для обоснования и рассмотрения жалобы.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5.11. Способы информирования заявителей о порядке подачи и рассмотрения жалобы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ной информационной системе «Портал государственных и муниципальных услуг Курской области», на официальном сайте Администрации, предоставляющей мун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ципальную услугу  осуществляется, в том числе по телефону, электронной почте,  при личном приёме.».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Контроль за исполнением настоящего постановления оставляю за собой.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вет» Медвенского района Курской области в сети «Интернет».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                                                                  Т.В. Иванова</w:t>
      </w:r>
    </w:p>
    <w:p w:rsidR="002E1579" w:rsidRPr="002E1579" w:rsidRDefault="002E1579" w:rsidP="002E157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E157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2E1579" w:rsidRDefault="001563AB" w:rsidP="002E1579">
      <w:pPr>
        <w:rPr>
          <w:lang w:val="ru-RU"/>
        </w:rPr>
      </w:pPr>
    </w:p>
    <w:sectPr w:rsidR="001563AB" w:rsidRPr="002E157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28" w:rsidRDefault="00647D28" w:rsidP="001563AB">
      <w:r>
        <w:separator/>
      </w:r>
    </w:p>
  </w:endnote>
  <w:endnote w:type="continuationSeparator" w:id="0">
    <w:p w:rsidR="00647D28" w:rsidRDefault="00647D2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28" w:rsidRDefault="00647D28" w:rsidP="001563AB">
      <w:r w:rsidRPr="001563AB">
        <w:rPr>
          <w:color w:val="000000"/>
        </w:rPr>
        <w:separator/>
      </w:r>
    </w:p>
  </w:footnote>
  <w:footnote w:type="continuationSeparator" w:id="0">
    <w:p w:rsidR="00647D28" w:rsidRDefault="00647D2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1579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47D28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3</Pages>
  <Words>3242</Words>
  <Characters>18484</Characters>
  <Application>Microsoft Office Word</Application>
  <DocSecurity>0</DocSecurity>
  <Lines>154</Lines>
  <Paragraphs>43</Paragraphs>
  <ScaleCrop>false</ScaleCrop>
  <Company/>
  <LinksUpToDate>false</LinksUpToDate>
  <CharactersWithSpaces>21683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351</cp:revision>
  <cp:lastPrinted>2021-04-02T07:05:00Z</cp:lastPrinted>
  <dcterms:created xsi:type="dcterms:W3CDTF">2023-11-08T04:26:00Z</dcterms:created>
  <dcterms:modified xsi:type="dcterms:W3CDTF">2023-11-10T15:41:00Z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