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10F7E" w:rsidRPr="00610F7E" w:rsidTr="00610F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10F7E" w:rsidRPr="00610F7E" w:rsidRDefault="00610F7E" w:rsidP="00610F7E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10F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Экспертное заключение на проект административного регламента по предоставлению Администрацией </w:t>
      </w:r>
      <w:proofErr w:type="spellStart"/>
      <w:r w:rsidRPr="00610F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10F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</w:t>
      </w:r>
      <w:r w:rsidRPr="00610F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610F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вета </w:t>
      </w:r>
      <w:proofErr w:type="spellStart"/>
      <w:r w:rsidRPr="00610F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10F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Экспертное заключение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на проект административного регламента по предоставлению Администрацией </w:t>
      </w:r>
      <w:proofErr w:type="spellStart"/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муниципальной услуги «Выдача несовершеннолетним лицам, достигшим 16 лет, разрешения на вступление в брак до достижения брачного во</w:t>
      </w:r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з</w:t>
      </w:r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раста»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муниципальной услуги</w:t>
      </w:r>
      <w:r w:rsidRPr="00610F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 «Выдача несовершеннолетним лицам, достигшим 16 лет, разрешения на вступление в брак до достижения брачного возраста» (далее – проект административного регламента), подготовлено Администрацией </w:t>
      </w:r>
      <w:proofErr w:type="spellStart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 итогам сообщаем следующее.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Разработчиком проекта административного регламента является Администрация </w:t>
      </w:r>
      <w:proofErr w:type="spellStart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(далее – Администр</w:t>
      </w: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ция).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Для проведения экспертизы представлены: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проект административного регламента;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пояснительная записка к проекту административного регламента.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Администрацией обеспечено размещение проекта административного регламента на официальном сайте муниципального образования «</w:t>
      </w:r>
      <w:proofErr w:type="spellStart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подразделе "Административные регламенты" раздела «Муниципальные правовые акты» в информационно-коммуникационной сети "Интернет" 01 марта 2021 года с указанием срока проведения независимой экспертизы до 01 апреля 2021 года.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Замечания на проект административного регламента: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 результатам проведенной экспертизы замечания по административному регламенту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отсутствуют.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Ответственный</w:t>
      </w:r>
      <w:proofErr w:type="gramEnd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за разработку регламента,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заместитель главы Администрации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                  С.Н. Харитонова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С.Н. Харитонова</w:t>
      </w:r>
    </w:p>
    <w:p w:rsidR="00610F7E" w:rsidRPr="00610F7E" w:rsidRDefault="00610F7E" w:rsidP="00610F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10F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8(47146) 4-72-41</w:t>
      </w:r>
    </w:p>
    <w:p w:rsidR="001563AB" w:rsidRPr="00610F7E" w:rsidRDefault="001563AB" w:rsidP="00610F7E"/>
    <w:sectPr w:rsidR="001563AB" w:rsidRPr="00610F7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2A" w:rsidRDefault="00E8412A" w:rsidP="001563AB">
      <w:r>
        <w:separator/>
      </w:r>
    </w:p>
  </w:endnote>
  <w:endnote w:type="continuationSeparator" w:id="0">
    <w:p w:rsidR="00E8412A" w:rsidRDefault="00E8412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2A" w:rsidRDefault="00E8412A" w:rsidP="001563AB">
      <w:r w:rsidRPr="001563AB">
        <w:rPr>
          <w:color w:val="000000"/>
        </w:rPr>
        <w:separator/>
      </w:r>
    </w:p>
  </w:footnote>
  <w:footnote w:type="continuationSeparator" w:id="0">
    <w:p w:rsidR="00E8412A" w:rsidRDefault="00E8412A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8412A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326</cp:revision>
  <cp:lastPrinted>2021-04-02T07:05:00Z</cp:lastPrinted>
  <dcterms:created xsi:type="dcterms:W3CDTF">2023-11-08T04:26:00Z</dcterms:created>
  <dcterms:modified xsi:type="dcterms:W3CDTF">2023-11-10T15:09:00Z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