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09.01.2020 № 11-па «Об утверждении административного регламента Администрации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по исполн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25.06.2021 года                            № 75-па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09.01.2020 № 11-па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«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административного регламента Администрации 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по исполнению муниципальной функции «Осущес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</w:t>
      </w: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венского</w:t>
      </w:r>
      <w:proofErr w:type="spellEnd"/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изменения в пункт 7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Правил подготовки органами государственного контроля (надзора) и органами муниципального 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ежегодных планов проведения плановых проверок юридических лиц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индивидуальных предпринимателей», Уставом муниципального образования «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Администрация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ПОСТАНОВЛЯЕТ: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административный регламент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утвержденный постановлением Администрации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09.01.2020 № 11-па (в ред. от 05.04.2021 № 47-па) следующие изменения: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2.3 «Срок осуществления муниципального контроля» дополнить абзацем следующего содержания: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В пункте 3.2. «Формирование ежегодного плана проведения проверок»: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подпункт 3.2.1. дополнить абзацами следующего содержания: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«3) начала осуществления юридическим лицом, индивидуальным предпринимателем предпринимательской деятельности в соответствии с представленным в упо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номоченный в соответствующей сфере деятельности орган государственного контроля (надзора) уведомлением о начале осуществления отдельных видов предпр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(с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т.д.)»;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подпункт 3.2.5. изложить в новой редакции: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«3.2.5. Внесение изменений в ежегодный план допускается только в случае 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невозможности проведения плановой проверки деятельности юридического лица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принимателем деятельности, а также с наступлением обстоятельств непреодолимой силы.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После 1 июля 2021 года, но не 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позднее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дополнить пункт 3.2. подпунктом 3.2.6. следующего содержания: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«3.2.6.Внесение изменений в ежегодный план осуществляется решением органа муниципального контроля.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тронной подписью, а также размещаются на официальном сайте в информационно-телекоммуникационной сети "Интернет" в порядке, предусмотренном пунктом 6 Правил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утвержденных Постановлением Правительства РФ от 30.06.2010 № 489, в течение 5 рабочих дней со дня внесения изменений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  <w:proofErr w:type="gramEnd"/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Подпункт 3.4.3 пункта 3.4. «Организация и проведение плановой проверки» добавить абзацем следующего содержания: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аудио-или</w:t>
      </w:r>
      <w:proofErr w:type="spellEnd"/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видеосвязи.».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постановления оставляю за собой.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223216" w:rsidRPr="00223216" w:rsidRDefault="00223216" w:rsidP="00223216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223216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                          Т.В. Иванова</w:t>
      </w:r>
    </w:p>
    <w:p w:rsidR="001563AB" w:rsidRPr="00223216" w:rsidRDefault="001563AB" w:rsidP="00223216">
      <w:pPr>
        <w:rPr>
          <w:lang w:val="ru-RU"/>
        </w:rPr>
      </w:pPr>
    </w:p>
    <w:sectPr w:rsidR="001563AB" w:rsidRPr="0022321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43" w:rsidRDefault="00A61743" w:rsidP="001563AB">
      <w:r>
        <w:separator/>
      </w:r>
    </w:p>
  </w:endnote>
  <w:endnote w:type="continuationSeparator" w:id="0">
    <w:p w:rsidR="00A61743" w:rsidRDefault="00A6174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43" w:rsidRDefault="00A61743" w:rsidP="001563AB">
      <w:r w:rsidRPr="001563AB">
        <w:rPr>
          <w:color w:val="000000"/>
        </w:rPr>
        <w:separator/>
      </w:r>
    </w:p>
  </w:footnote>
  <w:footnote w:type="continuationSeparator" w:id="0">
    <w:p w:rsidR="00A61743" w:rsidRDefault="00A6174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1743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330</cp:revision>
  <cp:lastPrinted>2021-04-02T07:05:00Z</cp:lastPrinted>
  <dcterms:created xsi:type="dcterms:W3CDTF">2023-11-08T04:26:00Z</dcterms:created>
  <dcterms:modified xsi:type="dcterms:W3CDTF">2023-11-10T15:10:00Z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