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Порядок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сведений о д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ходах, расходах, об имуществе и обязательствах имущественного характера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12.02.2019 года                           № 14-па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Порядок представления гражданами, претендующими на замещение должностей муниципальной службы, а также мун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ципальными служащими Администрации </w:t>
      </w:r>
      <w:proofErr w:type="spellStart"/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сведений о доходах, расходах, об имуществе и обязател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ствах имущественного характера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Администрация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Пункт 3 Порядка представления гражданами, претендующими на замещение должностей муниципальной службы, а также муниципальными служащими Админис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сведений о доходах, расходах, об имуществе и обязательствах имущественного характера, утвержденного пост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новлением Администрации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30.10.2014 № 106-па (в ред. от 06.02.2015г. № 11-па),  изложить в новой редакции: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гражданами -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</w:t>
      </w:r>
      <w:proofErr w:type="gram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отчетным.».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00ED0" w:rsidRPr="00600ED0" w:rsidRDefault="00600ED0" w:rsidP="00600E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0E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600ED0" w:rsidRDefault="001563AB" w:rsidP="00600ED0">
      <w:pPr>
        <w:rPr>
          <w:lang w:val="ru-RU"/>
        </w:rPr>
      </w:pPr>
    </w:p>
    <w:sectPr w:rsidR="001563AB" w:rsidRPr="00600ED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78" w:rsidRDefault="00B52178" w:rsidP="001563AB">
      <w:r>
        <w:separator/>
      </w:r>
    </w:p>
  </w:endnote>
  <w:endnote w:type="continuationSeparator" w:id="0">
    <w:p w:rsidR="00B52178" w:rsidRDefault="00B5217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78" w:rsidRDefault="00B52178" w:rsidP="001563AB">
      <w:r w:rsidRPr="001563AB">
        <w:rPr>
          <w:color w:val="000000"/>
        </w:rPr>
        <w:separator/>
      </w:r>
    </w:p>
  </w:footnote>
  <w:footnote w:type="continuationSeparator" w:id="0">
    <w:p w:rsidR="00B52178" w:rsidRDefault="00B5217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52178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255</cp:revision>
  <cp:lastPrinted>2021-04-02T07:05:00Z</cp:lastPrinted>
  <dcterms:created xsi:type="dcterms:W3CDTF">2023-11-08T04:26:00Z</dcterms:created>
  <dcterms:modified xsi:type="dcterms:W3CDTF">2023-11-09T19:56:00Z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