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Положение и Перечень должностей муниципальных служащих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вета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обязаны представлять сведения о доходах, об имуществе и обязательствах имущественного хара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к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тера своих супруги (супруга) и несовершеннолетних детей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Положение и Перечень должностей муниципальных служащих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района, при назн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чении на которые граждане и при замещении которых муниципальные служащие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обязаны пре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AE1B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</w:t>
      </w: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вопросам противодействия коррупции», Собрание депутатов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пункте 3 Положения и Перечня должностей муниципальных служащих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при назначении на которые граждане и при замещении которых муниципальные служащие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обязаны представлять сведения о доходах, об имуществе и обязательс</w:t>
      </w: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вах имущественного характера своих супруги (супруга) и несовершеннолетних детей», утвержденных решением Собрания депутатов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07.08.2009 года № 18/110 (в ред</w:t>
      </w:r>
      <w:proofErr w:type="gram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от 30.01.2015 № 40/235) слова «по форме справки, утвержденной Указом Президента Российской Федерации от 23 июня 2014 года № 460»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                                                     О.М.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E1B83" w:rsidRPr="00AE1B83" w:rsidRDefault="00AE1B83" w:rsidP="00AE1B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E1B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                                            Т.В. Иванова</w:t>
      </w:r>
    </w:p>
    <w:p w:rsidR="001563AB" w:rsidRPr="00AE1B83" w:rsidRDefault="001563AB" w:rsidP="00AE1B83">
      <w:pPr>
        <w:rPr>
          <w:lang w:val="ru-RU"/>
        </w:rPr>
      </w:pPr>
    </w:p>
    <w:sectPr w:rsidR="001563AB" w:rsidRPr="00AE1B8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13" w:rsidRDefault="00A36213" w:rsidP="001563AB">
      <w:r>
        <w:separator/>
      </w:r>
    </w:p>
  </w:endnote>
  <w:endnote w:type="continuationSeparator" w:id="0">
    <w:p w:rsidR="00A36213" w:rsidRDefault="00A3621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13" w:rsidRDefault="00A36213" w:rsidP="001563AB">
      <w:r w:rsidRPr="001563AB">
        <w:rPr>
          <w:color w:val="000000"/>
        </w:rPr>
        <w:separator/>
      </w:r>
    </w:p>
  </w:footnote>
  <w:footnote w:type="continuationSeparator" w:id="0">
    <w:p w:rsidR="00A36213" w:rsidRDefault="00A3621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36213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256</cp:revision>
  <cp:lastPrinted>2021-04-02T07:05:00Z</cp:lastPrinted>
  <dcterms:created xsi:type="dcterms:W3CDTF">2023-11-08T04:26:00Z</dcterms:created>
  <dcterms:modified xsi:type="dcterms:W3CDTF">2023-11-09T19:57:00Z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