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F02F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DF02F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F02F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F02F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F02F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09.02.2016 № 53/318 «О представлении лицами, замещающими муниципальные должности, сведений о доходах, расходах, об имуществе, обяз</w:t>
      </w:r>
      <w:r w:rsidRPr="00DF02F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</w:t>
      </w:r>
      <w:r w:rsidRPr="00DF02F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тельствах имущественного характера»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09.02.2016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</w:t>
      </w: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вопросам противодействия коррупции», Собрание депутатов </w:t>
      </w:r>
      <w:proofErr w:type="spell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Пункт 3 Положения о представлении лицами, замещающими муниципальные должности, сведений о доходах, расходах, об имуществе, обязательствах имущес</w:t>
      </w: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венного характера, утвержденного решением Собрания депутатов </w:t>
      </w:r>
      <w:proofErr w:type="spell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09.02.2016 г. № 53/318 (в ред. от 15.12.2017 № 5/32) дополнить словами «с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Федерации.».</w:t>
      </w:r>
      <w:proofErr w:type="gramEnd"/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подлежит размещению на официальном сайте муниципального образования «</w:t>
      </w:r>
      <w:proofErr w:type="spell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                                      О.М. </w:t>
      </w:r>
      <w:proofErr w:type="spell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F02F6" w:rsidRPr="00DF02F6" w:rsidRDefault="00DF02F6" w:rsidP="00DF02F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F02F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           Т.В. Иванова</w:t>
      </w:r>
    </w:p>
    <w:p w:rsidR="001563AB" w:rsidRPr="00DF02F6" w:rsidRDefault="001563AB" w:rsidP="00DF02F6">
      <w:pPr>
        <w:rPr>
          <w:lang w:val="ru-RU"/>
        </w:rPr>
      </w:pPr>
    </w:p>
    <w:sectPr w:rsidR="001563AB" w:rsidRPr="00DF02F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D2" w:rsidRDefault="00F813D2" w:rsidP="001563AB">
      <w:r>
        <w:separator/>
      </w:r>
    </w:p>
  </w:endnote>
  <w:endnote w:type="continuationSeparator" w:id="0">
    <w:p w:rsidR="00F813D2" w:rsidRDefault="00F813D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D2" w:rsidRDefault="00F813D2" w:rsidP="001563AB">
      <w:r w:rsidRPr="001563AB">
        <w:rPr>
          <w:color w:val="000000"/>
        </w:rPr>
        <w:separator/>
      </w:r>
    </w:p>
  </w:footnote>
  <w:footnote w:type="continuationSeparator" w:id="0">
    <w:p w:rsidR="00F813D2" w:rsidRDefault="00F813D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813D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258</cp:revision>
  <cp:lastPrinted>2021-04-02T07:05:00Z</cp:lastPrinted>
  <dcterms:created xsi:type="dcterms:W3CDTF">2023-11-08T04:26:00Z</dcterms:created>
  <dcterms:modified xsi:type="dcterms:W3CDTF">2023-11-09T19:57:00Z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