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05199" w:rsidTr="0080519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05199" w:rsidRDefault="00805199">
            <w:pPr>
              <w:rPr>
                <w:rFonts w:ascii="Tahoma" w:hAnsi="Tahoma"/>
                <w:color w:val="000000"/>
                <w:sz w:val="12"/>
                <w:szCs w:val="12"/>
              </w:rPr>
            </w:pPr>
          </w:p>
        </w:tc>
      </w:tr>
    </w:tbl>
    <w:p w:rsidR="00805199" w:rsidRDefault="00805199" w:rsidP="00805199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>ПРИНИМАЙ УЧАСТИЕ В КОНКУРСЕ «НОВЫЙ ВЗГЛЯД»!</w:t>
      </w:r>
    </w:p>
    <w:p w:rsidR="00805199" w:rsidRDefault="00805199" w:rsidP="0080519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ПРИНИМАЙ УЧАСТИЕ В КОНКУРСЕ  «НОВЫЙ ВЗГЛЯД»!</w:t>
      </w:r>
    </w:p>
    <w:p w:rsidR="00805199" w:rsidRDefault="00805199" w:rsidP="0080519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ТЕМЕ: ПРОКУРАТУРА ПРОТИВ КОРРУПЦИИ.</w:t>
      </w:r>
    </w:p>
    <w:p w:rsidR="00805199" w:rsidRDefault="00805199" w:rsidP="0080519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«НОВЫЙ ВЗЛЯД» - ЭТО КРУПНЕЙШИЙ МОЛОДЁЖНЫЙ ПРОЕКТ В ОБЛАСТИ СОЦИАЛЬНОЙ РЕКЛАМЫ. РАБОТЫ ПРИНИМАЮТСЯ НА ОФИЦИАЛЬНОМ САЙТЕ КОНКУ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СА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WWW.TVOYKONKURS.RU</w:t>
        </w:r>
      </w:hyperlink>
      <w:r>
        <w:rPr>
          <w:rFonts w:ascii="Tahoma" w:hAnsi="Tahoma" w:cs="Tahoma"/>
          <w:color w:val="000000"/>
          <w:sz w:val="12"/>
          <w:szCs w:val="12"/>
        </w:rPr>
        <w:t> ДО 29 СЕНТЯБРЯ 2017 ГОДА ПО ДВУМ НОМИНАЦИЯМ «СОЦИАЛЬНЫЙ ПЛАКАТ» И «СОЦИАЛЬНЫЙ ВИДЕОРОЛИК». ВОЗРАСТ УЧАСТНИКОВ ОТ 14 ДО 30 ЛЕТ. БОЛЕЕ ПОДРОБНУЮ ИНФОРМАЦИЮ МОЖНО ПОЛУЧИТЬ НА ОФИЦИАЛЬНОМ САЙТЕ КОНКУРСА, А ТАКЖЕ ПО ТЕЛЕФОНАМ: 8(495)640-09-39, 8(925)112-82-25.</w:t>
      </w:r>
    </w:p>
    <w:p w:rsidR="00805199" w:rsidRDefault="00805199" w:rsidP="0080519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05199" w:rsidRDefault="00805199" w:rsidP="0080519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Прокуратура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805199" w:rsidRDefault="00805199" w:rsidP="0080519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посёлка Медвенка</w:t>
      </w:r>
    </w:p>
    <w:p w:rsidR="001563AB" w:rsidRPr="00805199" w:rsidRDefault="001563AB" w:rsidP="00805199">
      <w:pPr>
        <w:rPr>
          <w:lang w:val="ru-RU"/>
        </w:rPr>
      </w:pPr>
    </w:p>
    <w:sectPr w:rsidR="001563AB" w:rsidRPr="0080519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28" w:rsidRDefault="00725028" w:rsidP="001563AB">
      <w:r>
        <w:separator/>
      </w:r>
    </w:p>
  </w:endnote>
  <w:endnote w:type="continuationSeparator" w:id="0">
    <w:p w:rsidR="00725028" w:rsidRDefault="0072502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28" w:rsidRDefault="00725028" w:rsidP="001563AB">
      <w:r w:rsidRPr="001563AB">
        <w:rPr>
          <w:color w:val="000000"/>
        </w:rPr>
        <w:separator/>
      </w:r>
    </w:p>
  </w:footnote>
  <w:footnote w:type="continuationSeparator" w:id="0">
    <w:p w:rsidR="00725028" w:rsidRDefault="0072502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028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oykonk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260</cp:revision>
  <cp:lastPrinted>2021-04-02T07:05:00Z</cp:lastPrinted>
  <dcterms:created xsi:type="dcterms:W3CDTF">2023-11-08T04:26:00Z</dcterms:created>
  <dcterms:modified xsi:type="dcterms:W3CDTF">2023-11-09T19:59:00Z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