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121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ЗАКЛЮЧЕНИЕ о результатах общественных обсуждений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ЗАКЛЮЧЕНИЕ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 результатах общественных обсуждений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27 октября 2023 г.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протокола общественных обсуждений от 27 октября 2023 г. № 202.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иных участников общественных обсуждений: не поступили.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</w:t>
      </w: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обсуждений предложений и замечаний: в ходе проведения общественных обсуждений предложений и замечаний не поступили.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</w:t>
      </w: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рекомендует принять решение об утверждении проекта Генерального плана.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1212D" w:rsidRPr="0091212D" w:rsidRDefault="0091212D" w:rsidP="009121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Члены Комиссии: </w:t>
      </w:r>
      <w:proofErr w:type="spellStart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Концедалова</w:t>
      </w:r>
      <w:proofErr w:type="spellEnd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Г.А., </w:t>
      </w:r>
      <w:proofErr w:type="spellStart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Горяйнов</w:t>
      </w:r>
      <w:proofErr w:type="spellEnd"/>
      <w:r w:rsidRPr="009121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Р.Н., Рындина В.Ю., Медынцева Т.В., Давыдова Т.И., Пашнев М.В., Сергиенко Е.В., Иванова Т.В.</w:t>
      </w:r>
    </w:p>
    <w:p w:rsidR="001563AB" w:rsidRPr="0091212D" w:rsidRDefault="001563AB" w:rsidP="0091212D">
      <w:pPr>
        <w:rPr>
          <w:lang w:val="ru-RU"/>
        </w:rPr>
      </w:pPr>
    </w:p>
    <w:sectPr w:rsidR="001563AB" w:rsidRPr="0091212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3F" w:rsidRDefault="0070103F" w:rsidP="001563AB">
      <w:r>
        <w:separator/>
      </w:r>
    </w:p>
  </w:endnote>
  <w:endnote w:type="continuationSeparator" w:id="0">
    <w:p w:rsidR="0070103F" w:rsidRDefault="0070103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3F" w:rsidRDefault="0070103F" w:rsidP="001563AB">
      <w:r w:rsidRPr="001563AB">
        <w:rPr>
          <w:color w:val="000000"/>
        </w:rPr>
        <w:separator/>
      </w:r>
    </w:p>
  </w:footnote>
  <w:footnote w:type="continuationSeparator" w:id="0">
    <w:p w:rsidR="0070103F" w:rsidRDefault="0070103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103F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248</cp:revision>
  <cp:lastPrinted>2021-04-02T07:05:00Z</cp:lastPrinted>
  <dcterms:created xsi:type="dcterms:W3CDTF">2023-11-08T04:26:00Z</dcterms:created>
  <dcterms:modified xsi:type="dcterms:W3CDTF">2023-11-09T19:49:00Z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