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BA4" w:rsidRPr="00856BA4" w:rsidRDefault="00856BA4" w:rsidP="00856BA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856BA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ЗАКЛЮЧЕНИЕ о результатах общественных обсуждений</w:t>
      </w:r>
    </w:p>
    <w:p w:rsidR="00856BA4" w:rsidRPr="00856BA4" w:rsidRDefault="00856BA4" w:rsidP="00856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56B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ЗАКЛЮЧЕНИЕ</w:t>
      </w:r>
    </w:p>
    <w:p w:rsidR="00856BA4" w:rsidRPr="00856BA4" w:rsidRDefault="00856BA4" w:rsidP="00856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56B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 результатах общественных обсуждений</w:t>
      </w:r>
    </w:p>
    <w:p w:rsidR="00856BA4" w:rsidRPr="00856BA4" w:rsidRDefault="00856BA4" w:rsidP="00856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56B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br/>
        <w:t>«3» ноября 2023 г.</w:t>
      </w:r>
    </w:p>
    <w:p w:rsidR="00856BA4" w:rsidRPr="00856BA4" w:rsidRDefault="00856BA4" w:rsidP="00856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56B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br/>
        <w:t>Организатор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 по проекту: «Внесение изменений в Правила землепользования и застройки муниципального образования «</w:t>
      </w:r>
      <w:proofErr w:type="spellStart"/>
      <w:r w:rsidRPr="00856B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856B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</w:t>
      </w:r>
      <w:r w:rsidRPr="00856B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ь</w:t>
      </w:r>
      <w:r w:rsidRPr="00856B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совет» </w:t>
      </w:r>
      <w:proofErr w:type="spellStart"/>
      <w:r w:rsidRPr="00856B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56B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области».</w:t>
      </w:r>
    </w:p>
    <w:p w:rsidR="00856BA4" w:rsidRPr="00856BA4" w:rsidRDefault="00856BA4" w:rsidP="00856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56B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Сведения о количестве участников общественных обсуждений, которые приняли участие в общественных обсуждениях: 0.</w:t>
      </w:r>
    </w:p>
    <w:p w:rsidR="00856BA4" w:rsidRPr="00856BA4" w:rsidRDefault="00856BA4" w:rsidP="00856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56B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На основании протокола общественных обсуждений от «3» ноября 2023 г. № 208.</w:t>
      </w:r>
    </w:p>
    <w:p w:rsidR="00856BA4" w:rsidRPr="00856BA4" w:rsidRDefault="00856BA4" w:rsidP="00856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56B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проведены общественные обсуждения: не поступили.</w:t>
      </w:r>
    </w:p>
    <w:p w:rsidR="00856BA4" w:rsidRPr="00856BA4" w:rsidRDefault="00856BA4" w:rsidP="00856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56B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Предложения и замечания иных участников общественных обсуждений: не поступили.</w:t>
      </w:r>
    </w:p>
    <w:p w:rsidR="00856BA4" w:rsidRPr="00856BA4" w:rsidRDefault="00856BA4" w:rsidP="00856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56B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</w:t>
      </w:r>
      <w:r w:rsidRPr="00856B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856B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ных обсуждений предложений и замечаний: в ходе проведения общественных обсуждений предложений и замечаний не поступили.</w:t>
      </w:r>
    </w:p>
    <w:p w:rsidR="00856BA4" w:rsidRPr="00856BA4" w:rsidRDefault="00856BA4" w:rsidP="00856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56B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Выводы по результатам общественных обсуждений: комиссия по проведению общественных обсуждений по вопросам градостроительной деятельности на террит</w:t>
      </w:r>
      <w:r w:rsidRPr="00856B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856B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рии городских и сельских поселений Курской области по результатам проведенных общественных обсуждений по проекту: «Внесение изменений в Правила земл</w:t>
      </w:r>
      <w:r w:rsidRPr="00856B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856B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пользования и застройки муниципального образования «</w:t>
      </w:r>
      <w:proofErr w:type="spellStart"/>
      <w:r w:rsidRPr="00856B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856B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856B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56B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области», рекомендует принять решение об утвержд</w:t>
      </w:r>
      <w:r w:rsidRPr="00856B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856B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нии проекта правил землепользования и застройки.</w:t>
      </w:r>
    </w:p>
    <w:p w:rsidR="00856BA4" w:rsidRPr="00856BA4" w:rsidRDefault="00856BA4" w:rsidP="00856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56B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56BA4" w:rsidRPr="00856BA4" w:rsidRDefault="00856BA4" w:rsidP="00856BA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56B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Члены Комиссии: </w:t>
      </w:r>
      <w:proofErr w:type="spellStart"/>
      <w:r w:rsidRPr="00856B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Концедалова</w:t>
      </w:r>
      <w:proofErr w:type="spellEnd"/>
      <w:r w:rsidRPr="00856B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Г.А., </w:t>
      </w:r>
      <w:proofErr w:type="spellStart"/>
      <w:r w:rsidRPr="00856B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Горяйнов</w:t>
      </w:r>
      <w:proofErr w:type="spellEnd"/>
      <w:r w:rsidRPr="00856BA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Р.Н., Рындина В.Ю., Медынцева Т.В., Давыдова Т.И., Пашнев М.В., Сергиенко Е.В., Иванова Т.В.</w:t>
      </w:r>
    </w:p>
    <w:p w:rsidR="001563AB" w:rsidRPr="00856BA4" w:rsidRDefault="001563AB" w:rsidP="00856BA4">
      <w:pPr>
        <w:rPr>
          <w:lang w:val="ru-RU"/>
        </w:rPr>
      </w:pPr>
    </w:p>
    <w:sectPr w:rsidR="001563AB" w:rsidRPr="00856BA4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6ED" w:rsidRDefault="007746ED" w:rsidP="001563AB">
      <w:r>
        <w:separator/>
      </w:r>
    </w:p>
  </w:endnote>
  <w:endnote w:type="continuationSeparator" w:id="0">
    <w:p w:rsidR="007746ED" w:rsidRDefault="007746ED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6ED" w:rsidRDefault="007746ED" w:rsidP="001563AB">
      <w:r w:rsidRPr="001563AB">
        <w:rPr>
          <w:color w:val="000000"/>
        </w:rPr>
        <w:separator/>
      </w:r>
    </w:p>
  </w:footnote>
  <w:footnote w:type="continuationSeparator" w:id="0">
    <w:p w:rsidR="007746ED" w:rsidRDefault="007746ED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0F6B"/>
    <w:rsid w:val="00011628"/>
    <w:rsid w:val="0003203A"/>
    <w:rsid w:val="00061DE6"/>
    <w:rsid w:val="000730A9"/>
    <w:rsid w:val="00076A9F"/>
    <w:rsid w:val="000836F5"/>
    <w:rsid w:val="000A06CA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027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A203E"/>
    <w:rsid w:val="003B64EE"/>
    <w:rsid w:val="003D2985"/>
    <w:rsid w:val="003E41F1"/>
    <w:rsid w:val="003E605C"/>
    <w:rsid w:val="00400C63"/>
    <w:rsid w:val="00413FD7"/>
    <w:rsid w:val="00423F1C"/>
    <w:rsid w:val="004327EB"/>
    <w:rsid w:val="004541E4"/>
    <w:rsid w:val="004617E8"/>
    <w:rsid w:val="00461F6A"/>
    <w:rsid w:val="00495702"/>
    <w:rsid w:val="004C3604"/>
    <w:rsid w:val="004C597A"/>
    <w:rsid w:val="004D0AB5"/>
    <w:rsid w:val="005121DE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179EA"/>
    <w:rsid w:val="0062097E"/>
    <w:rsid w:val="00626AF3"/>
    <w:rsid w:val="00630477"/>
    <w:rsid w:val="00633E59"/>
    <w:rsid w:val="00635F00"/>
    <w:rsid w:val="00665CAA"/>
    <w:rsid w:val="00694F75"/>
    <w:rsid w:val="006B2197"/>
    <w:rsid w:val="006D1F13"/>
    <w:rsid w:val="006D2674"/>
    <w:rsid w:val="006F2416"/>
    <w:rsid w:val="00724B80"/>
    <w:rsid w:val="007256F7"/>
    <w:rsid w:val="00736ABA"/>
    <w:rsid w:val="0074257B"/>
    <w:rsid w:val="0076341D"/>
    <w:rsid w:val="00772C37"/>
    <w:rsid w:val="007746ED"/>
    <w:rsid w:val="007859AE"/>
    <w:rsid w:val="0079470B"/>
    <w:rsid w:val="007A1FA0"/>
    <w:rsid w:val="007C006A"/>
    <w:rsid w:val="007D37BC"/>
    <w:rsid w:val="007D65DE"/>
    <w:rsid w:val="007D6957"/>
    <w:rsid w:val="0080475D"/>
    <w:rsid w:val="00806092"/>
    <w:rsid w:val="00841788"/>
    <w:rsid w:val="00856BA4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94111B"/>
    <w:rsid w:val="00956F32"/>
    <w:rsid w:val="00965970"/>
    <w:rsid w:val="0099538D"/>
    <w:rsid w:val="009C0761"/>
    <w:rsid w:val="009C383B"/>
    <w:rsid w:val="009D244B"/>
    <w:rsid w:val="009D2CE9"/>
    <w:rsid w:val="009D4B7E"/>
    <w:rsid w:val="009D7D2F"/>
    <w:rsid w:val="009E1EA4"/>
    <w:rsid w:val="00A0446D"/>
    <w:rsid w:val="00A050EB"/>
    <w:rsid w:val="00A112C7"/>
    <w:rsid w:val="00A333DD"/>
    <w:rsid w:val="00A42ADF"/>
    <w:rsid w:val="00A4444A"/>
    <w:rsid w:val="00A520C8"/>
    <w:rsid w:val="00A65B53"/>
    <w:rsid w:val="00A7456E"/>
    <w:rsid w:val="00A83401"/>
    <w:rsid w:val="00A85092"/>
    <w:rsid w:val="00A96170"/>
    <w:rsid w:val="00AA67FF"/>
    <w:rsid w:val="00AB208E"/>
    <w:rsid w:val="00AC133D"/>
    <w:rsid w:val="00AC7536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5FE5"/>
    <w:rsid w:val="00C66DD4"/>
    <w:rsid w:val="00C713B9"/>
    <w:rsid w:val="00C73579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00BF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11283"/>
    <w:rsid w:val="00F40E31"/>
    <w:rsid w:val="00F459BE"/>
    <w:rsid w:val="00F70EB2"/>
    <w:rsid w:val="00F935D3"/>
    <w:rsid w:val="00F9614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2354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244</cp:revision>
  <cp:lastPrinted>2021-04-02T07:05:00Z</cp:lastPrinted>
  <dcterms:created xsi:type="dcterms:W3CDTF">2023-11-08T04:26:00Z</dcterms:created>
  <dcterms:modified xsi:type="dcterms:W3CDTF">2023-11-09T19:40:00Z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