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76" w:rsidRDefault="00494176" w:rsidP="00494176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>Постановление Администрации Медвенского района от 02.04.2018 года №151-па О проведении публичных слушаний по проекту «Внесение изменений в Правила землепользования и застройки муниципального образования «Амосовский сельсовет» Медвенского района Курской области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А Д М И Н И С Т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А Ц И Я    </w:t>
      </w:r>
    </w:p>
    <w:p w:rsidR="00494176" w:rsidRDefault="00494176" w:rsidP="00494176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МЕДВЕНСКОГО РАЙОНА КУРСКОЙ ОБЛАСТИ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94176" w:rsidRDefault="00494176" w:rsidP="00494176">
      <w:pPr>
        <w:pStyle w:val="2"/>
        <w:shd w:val="clear" w:color="auto" w:fill="EEEEEE"/>
        <w:rPr>
          <w:rFonts w:ascii="Tahoma" w:hAnsi="Tahoma"/>
          <w:color w:val="000000"/>
          <w:sz w:val="36"/>
          <w:szCs w:val="36"/>
        </w:rPr>
      </w:pPr>
      <w:r>
        <w:rPr>
          <w:rStyle w:val="aa"/>
          <w:rFonts w:ascii="Tahoma" w:hAnsi="Tahoma"/>
          <w:b w:val="0"/>
          <w:bCs w:val="0"/>
          <w:color w:val="000000"/>
        </w:rPr>
        <w:t>П О С Т А Н О В Л Е Н И Е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         02.04.2018 года                                 151-па</w:t>
      </w:r>
    </w:p>
    <w:p w:rsidR="00494176" w:rsidRDefault="00494176" w:rsidP="00494176">
      <w:pPr>
        <w:pStyle w:val="2"/>
        <w:shd w:val="clear" w:color="auto" w:fill="EEEEEE"/>
        <w:rPr>
          <w:rFonts w:ascii="Tahoma" w:hAnsi="Tahoma"/>
          <w:color w:val="000000"/>
          <w:sz w:val="36"/>
          <w:szCs w:val="36"/>
        </w:rPr>
      </w:pPr>
      <w:r>
        <w:rPr>
          <w:rFonts w:ascii="Tahoma" w:hAnsi="Tahoma"/>
          <w:color w:val="000000"/>
        </w:rPr>
        <w:t>от ________________________                  №________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поселок  Медвенка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О проведении публичных слушаний по проекту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«Внесение изменений в Правила землепользования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и застройки муниципального образования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«Амосовский сельсовет» Медвенского района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Курской области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Руководствуясь ст.ст.5.1, 28, 31 Градостроительного кодекса РФ, Федеральным законом от 06.10.2003 №131-ФЗ «Об общих принципах организации местного сам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управления в Российской Федерации», Уставом муниципального района «Медвенский район» Курской области, в целях соблюдения права человека на благоприя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«Амосовский сельсовет» Медвенского района Курской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области, Администрация Медвенского района ПОСТАНОВЛЯЕТ: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Назначить публичные слушания по проекту «Внесение изменений в Правила землепользования и застройки муниципального образования «Амосовский сельсовет» Медвенского района Курской области», утвержденных решением Представительного Собрания  Медвенского района Курской области от 31.01.2017г № 24/294, в части соответствия установленных градостроительных регламентов Градостроительному кодексу РФ (градостроительные регламенты - устанавливаемые в пределах границ соответствующей территориальной зоны виды разрешенного использования земельных участков, равно как всего, что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территории, расчетные показатели минимально допустимого уровня обеспеченности соотве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</w:t>
      </w:r>
      <w:r>
        <w:rPr>
          <w:rFonts w:ascii="Tahoma" w:hAnsi="Tahoma" w:cs="Tahoma"/>
          <w:color w:val="000000"/>
          <w:sz w:val="12"/>
          <w:szCs w:val="12"/>
        </w:rPr>
        <w:t>ь</w:t>
      </w:r>
      <w:r>
        <w:rPr>
          <w:rFonts w:ascii="Tahoma" w:hAnsi="Tahoma" w:cs="Tahoma"/>
          <w:color w:val="000000"/>
          <w:sz w:val="12"/>
          <w:szCs w:val="12"/>
        </w:rPr>
        <w:t>ной доступности указанных объектов для населения).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Провести публичные слушания по проекту «Внесение изменений в Правила землепользования и застройки муниципального образования «Амосовский сельсовет» Медвенского района Курской области» 28 мая 2018 года.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Публичные слушания по проекту «Внесение изменений в Правила землепользования и застройки муниципального образования «Амосовский сельсовет» Медве</w:t>
      </w:r>
      <w:r>
        <w:rPr>
          <w:rFonts w:ascii="Tahoma" w:hAnsi="Tahoma" w:cs="Tahoma"/>
          <w:color w:val="000000"/>
          <w:sz w:val="12"/>
          <w:szCs w:val="12"/>
        </w:rPr>
        <w:t>н</w:t>
      </w:r>
      <w:r>
        <w:rPr>
          <w:rFonts w:ascii="Tahoma" w:hAnsi="Tahoma" w:cs="Tahoma"/>
          <w:color w:val="000000"/>
          <w:sz w:val="12"/>
          <w:szCs w:val="12"/>
        </w:rPr>
        <w:t>ского района Курской области» провести в населенных пунктах: д. Амосовка,           д. Большая Владимировка, д. Малая Владимировка, х. Рождественка, д. Цурик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во,                        х. Садовый, д. 2-я Андреевка, х. Березовый, х. Осиновый, х. Лучня, д. Шатовка,                        д. 1-я Андреевка, с. Петропавловка, д. Васильевка.</w:t>
      </w:r>
      <w:proofErr w:type="gramEnd"/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населенных пунктах: х. 2-е Петропавловские выселки, х. Стрелица, п. Спартак, муниципального образования «Амосовский сельсовет» Медвенского района Курской области не будут проводиться публичные слушания из-за отсутствия жителей.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Утвердить прилагаемый График проведения публичных слушаний по проекту «Внесение изменений в Правила землепользования и застройки муниципального образования «Амосовский сельсовет» Медвенского района Курской области».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5.Место размещения экспозиции документов и материалов, подлежащих рассмотрению на публичных слушаниях - здание Администрации Амосовского сельсовета Медвенского района Курской области и Администрации Медвенского района Курской области.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Установить срок проведения экспозиции проекта – с 28.03.2018г. по 08.06.2018г. в рабочие дни с 9.00 по 12.00.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 Комиссии по внесению изменений в Правила землепользования и застройки  сельских поселений Медвенского района Курской области созданной постановлением Администрации Медвенского района Курской области от 14.11.2016 года №422-па: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обеспечить размещение извещения о проведении публичных слушаний в газете «Медвенские новости», на сайте Администрации муниципального образования «Амосовский сельсовет», на сайте муниципального района «Медвенский район» Курской области в сети «Интернет».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 Предложения и замечания по предмету публичных слушаний направлять в комиссию по месту ее нахождения: Курская область, Медвенский район, п. Медве</w:t>
      </w:r>
      <w:r>
        <w:rPr>
          <w:rFonts w:ascii="Tahoma" w:hAnsi="Tahoma" w:cs="Tahoma"/>
          <w:color w:val="000000"/>
          <w:sz w:val="12"/>
          <w:szCs w:val="12"/>
        </w:rPr>
        <w:t>н</w:t>
      </w:r>
      <w:r>
        <w:rPr>
          <w:rFonts w:ascii="Tahoma" w:hAnsi="Tahoma" w:cs="Tahoma"/>
          <w:color w:val="000000"/>
          <w:sz w:val="12"/>
          <w:szCs w:val="12"/>
        </w:rPr>
        <w:t>ка,            ул. Советская, 20 (Администрация Медвенского района Курской области) ежедневно с 9.00 до 18.00 (за исключением выходных дней), тел. 8-(47146)-4-19-84.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9. Обнародовать материалы по проекту Внесение изменений в Правила землепользования и застройки муниципального образования «Амосовский сельсовет» Ме</w:t>
      </w:r>
      <w:r>
        <w:rPr>
          <w:rFonts w:ascii="Tahoma" w:hAnsi="Tahoma" w:cs="Tahoma"/>
          <w:color w:val="000000"/>
          <w:sz w:val="12"/>
          <w:szCs w:val="12"/>
        </w:rPr>
        <w:t>д</w:t>
      </w:r>
      <w:r>
        <w:rPr>
          <w:rFonts w:ascii="Tahoma" w:hAnsi="Tahoma" w:cs="Tahoma"/>
          <w:color w:val="000000"/>
          <w:sz w:val="12"/>
          <w:szCs w:val="12"/>
        </w:rPr>
        <w:t>венского района Курской области» в порядке, установленном для официального обнародования муниципальных правовых актов.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Дополнительно разместить эти материалы  на официальном сайте Администрации муниципального образования «Амосовский сельсовет», муниципального района «Медвенский район» Курской области в сети Интернет.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10.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настоящего постановления возложить на заместителя Главы Администрации Медвенского района, начальника управления по вопросам строительства, ЖКХ, имущественных и земельных правоотношений Администрации Медвенского района Д.А.Солёного.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11. Постановление вступает в силу со дня его опубликования.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  Медвенского  района                                                                                        В.В.Катунин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Утвержден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постановлением Администрации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Медвенского района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02.04.2018 года №151-па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График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проведения публичных слушаний по проекту «Внесение изменений в Правила землепользования и застройки муниципального образования «Амосовский сельсовет» Медвенского района Курской области»</w:t>
      </w:r>
    </w:p>
    <w:p w:rsidR="00494176" w:rsidRDefault="00494176" w:rsidP="00494176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4189"/>
        <w:gridCol w:w="1679"/>
        <w:gridCol w:w="3052"/>
      </w:tblGrid>
      <w:tr w:rsidR="00494176" w:rsidTr="0049417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 xml:space="preserve">№ </w:t>
            </w:r>
            <w:proofErr w:type="gramStart"/>
            <w:r>
              <w:rPr>
                <w:rStyle w:val="aa"/>
                <w:sz w:val="12"/>
                <w:szCs w:val="12"/>
              </w:rPr>
              <w:t>п</w:t>
            </w:r>
            <w:proofErr w:type="gramEnd"/>
            <w:r>
              <w:rPr>
                <w:rStyle w:val="aa"/>
                <w:sz w:val="12"/>
                <w:szCs w:val="12"/>
              </w:rPr>
              <w:t>/п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наименование населенного пункта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время проведения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место проведения</w:t>
            </w:r>
          </w:p>
        </w:tc>
      </w:tr>
      <w:tr w:rsidR="00494176" w:rsidTr="00494176">
        <w:trPr>
          <w:tblCellSpacing w:w="0" w:type="dxa"/>
        </w:trPr>
        <w:tc>
          <w:tcPr>
            <w:tcW w:w="957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28 мая 2018 года</w:t>
            </w:r>
          </w:p>
        </w:tc>
      </w:tr>
      <w:tr w:rsidR="00494176" w:rsidTr="0049417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д. Амосовка,</w:t>
            </w:r>
          </w:p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8.45 час.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МКУК «Амосовский сельский Дом культуры»</w:t>
            </w:r>
          </w:p>
        </w:tc>
      </w:tr>
      <w:tr w:rsidR="00494176" w:rsidTr="0049417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х. Березовый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9.30 час.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МКУК «Амосовский сельский Дом культуры»</w:t>
            </w:r>
          </w:p>
        </w:tc>
      </w:tr>
      <w:tr w:rsidR="00494176" w:rsidTr="0049417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д. Большая  Владимировка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10.15 час.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Дом № 14</w:t>
            </w:r>
          </w:p>
        </w:tc>
      </w:tr>
      <w:tr w:rsidR="00494176" w:rsidTr="0049417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д. Малая  Владимировка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11.00 час.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Дом № 11</w:t>
            </w:r>
          </w:p>
        </w:tc>
      </w:tr>
      <w:tr w:rsidR="00494176" w:rsidTr="0049417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5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х. Рождественка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11.45 час.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Дом № 20</w:t>
            </w:r>
          </w:p>
        </w:tc>
      </w:tr>
      <w:tr w:rsidR="00494176" w:rsidTr="0049417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д. Цуриково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12.30 час.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Дом № 11</w:t>
            </w:r>
          </w:p>
        </w:tc>
      </w:tr>
      <w:tr w:rsidR="00494176" w:rsidTr="0049417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х. Садовый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13.15 час.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Дом № 9</w:t>
            </w:r>
          </w:p>
        </w:tc>
      </w:tr>
      <w:tr w:rsidR="00494176" w:rsidTr="0049417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д. 2-я Андреевка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 час.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Дом № 7</w:t>
            </w:r>
          </w:p>
        </w:tc>
      </w:tr>
      <w:tr w:rsidR="00494176" w:rsidTr="0049417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д. 1-я Андреевка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14.45 час.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дом № 4</w:t>
            </w:r>
          </w:p>
        </w:tc>
      </w:tr>
      <w:tr w:rsidR="00494176" w:rsidTr="0049417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х. Осиновый,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15.30 час.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дом № 8</w:t>
            </w:r>
          </w:p>
        </w:tc>
      </w:tr>
      <w:tr w:rsidR="00494176" w:rsidTr="0049417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х. Лучня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 час.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дом № 13</w:t>
            </w:r>
          </w:p>
        </w:tc>
      </w:tr>
      <w:tr w:rsidR="00494176" w:rsidTr="0049417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с</w:t>
            </w:r>
            <w:proofErr w:type="gramEnd"/>
            <w:r>
              <w:rPr>
                <w:sz w:val="12"/>
                <w:szCs w:val="12"/>
              </w:rPr>
              <w:t>. Петропавловка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16.30 час.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дом № 1</w:t>
            </w:r>
          </w:p>
        </w:tc>
      </w:tr>
      <w:tr w:rsidR="00494176" w:rsidTr="0049417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д. Шатовка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 час.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дом № 11</w:t>
            </w:r>
          </w:p>
        </w:tc>
      </w:tr>
      <w:tr w:rsidR="00494176" w:rsidTr="0049417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д. Васильевка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17.30 час.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4176" w:rsidRDefault="00494176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дом № 6</w:t>
            </w:r>
          </w:p>
        </w:tc>
      </w:tr>
    </w:tbl>
    <w:p w:rsidR="001563AB" w:rsidRPr="00494176" w:rsidRDefault="001563AB" w:rsidP="00494176"/>
    <w:sectPr w:rsidR="001563AB" w:rsidRPr="00494176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EA7" w:rsidRDefault="00AB4EA7" w:rsidP="001563AB">
      <w:r>
        <w:separator/>
      </w:r>
    </w:p>
  </w:endnote>
  <w:endnote w:type="continuationSeparator" w:id="0">
    <w:p w:rsidR="00AB4EA7" w:rsidRDefault="00AB4EA7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EA7" w:rsidRDefault="00AB4EA7" w:rsidP="001563AB">
      <w:r w:rsidRPr="001563AB">
        <w:rPr>
          <w:color w:val="000000"/>
        </w:rPr>
        <w:separator/>
      </w:r>
    </w:p>
  </w:footnote>
  <w:footnote w:type="continuationSeparator" w:id="0">
    <w:p w:rsidR="00AB4EA7" w:rsidRDefault="00AB4EA7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0F6B"/>
    <w:rsid w:val="00011628"/>
    <w:rsid w:val="0003203A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400C63"/>
    <w:rsid w:val="00413FD7"/>
    <w:rsid w:val="00423F1C"/>
    <w:rsid w:val="004327EB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B4EA7"/>
    <w:rsid w:val="00AC133D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2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245</cp:revision>
  <cp:lastPrinted>2021-04-02T07:05:00Z</cp:lastPrinted>
  <dcterms:created xsi:type="dcterms:W3CDTF">2023-11-08T04:26:00Z</dcterms:created>
  <dcterms:modified xsi:type="dcterms:W3CDTF">2023-11-09T19:45:00Z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