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5C" w:rsidRDefault="00BA315C" w:rsidP="00BA315C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Постановление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29.05.2018 г. №18-пг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согласовании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проекта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Правила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землепользования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застройки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направлении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его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Представительное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 Л А В А    </w:t>
      </w:r>
    </w:p>
    <w:p w:rsidR="00BA315C" w:rsidRDefault="00BA315C" w:rsidP="00BA315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МЕДВЕНСКОГО РАЙОНА КУРСКОЙ ОБЛАСТИ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П О С Т А Н О В Л Е Н И Е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      29.05.2018 года                                  18-пг</w:t>
      </w:r>
    </w:p>
    <w:p w:rsidR="00BA315C" w:rsidRDefault="00BA315C" w:rsidP="00BA315C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proofErr w:type="spellStart"/>
      <w:r>
        <w:rPr>
          <w:rFonts w:ascii="Tahoma" w:hAnsi="Tahoma"/>
          <w:color w:val="000000"/>
        </w:rPr>
        <w:t>от</w:t>
      </w:r>
      <w:proofErr w:type="spellEnd"/>
      <w:r>
        <w:rPr>
          <w:rFonts w:ascii="Tahoma" w:hAnsi="Tahoma"/>
          <w:color w:val="000000"/>
        </w:rPr>
        <w:t xml:space="preserve"> ________________________                  №________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поселок  Медвенка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согласовании проекта «Внесение изменений </w:t>
      </w:r>
      <w:proofErr w:type="gramStart"/>
      <w:r>
        <w:rPr>
          <w:rStyle w:val="aa"/>
          <w:rFonts w:ascii="Tahoma" w:hAnsi="Tahoma" w:cs="Tahoma"/>
          <w:color w:val="000000"/>
          <w:sz w:val="12"/>
          <w:szCs w:val="12"/>
        </w:rPr>
        <w:t>в</w:t>
      </w:r>
      <w:proofErr w:type="gram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Правила землепользования и застройки муниципального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Курской области и направлении его </w:t>
      </w:r>
      <w:proofErr w:type="gramStart"/>
      <w:r>
        <w:rPr>
          <w:rStyle w:val="aa"/>
          <w:rFonts w:ascii="Tahoma" w:hAnsi="Tahoma" w:cs="Tahoma"/>
          <w:color w:val="000000"/>
          <w:sz w:val="12"/>
          <w:szCs w:val="12"/>
        </w:rPr>
        <w:t>в</w:t>
      </w:r>
      <w:proofErr w:type="gram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Представительное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Собрание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руководствуясь ст.31 Град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строительного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 от 23.06.2014 №171-ФЗ «О внесении изменений в Земельный кодекс Российской Федерации и отдельные законодательные акты Российской Федерации», Уставом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области, учитывая протоколы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публичных слушаний, заключение о результатах публи</w:t>
      </w:r>
      <w:r>
        <w:rPr>
          <w:rFonts w:ascii="Tahoma" w:hAnsi="Tahoma" w:cs="Tahoma"/>
          <w:color w:val="000000"/>
          <w:sz w:val="12"/>
          <w:szCs w:val="12"/>
        </w:rPr>
        <w:t>ч</w:t>
      </w:r>
      <w:r>
        <w:rPr>
          <w:rFonts w:ascii="Tahoma" w:hAnsi="Tahoma" w:cs="Tahoma"/>
          <w:color w:val="000000"/>
          <w:sz w:val="12"/>
          <w:szCs w:val="12"/>
        </w:rPr>
        <w:t>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ПОСТАНОВЛЯЮ: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1.Согласовать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области».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 в Представительное Собрание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рассмотрения.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4.Постановление вступает в силу со дня его подписания.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A315C" w:rsidRDefault="00BA315C" w:rsidP="00BA315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  района                                             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В.В.Катунин</w:t>
      </w:r>
      <w:proofErr w:type="spellEnd"/>
    </w:p>
    <w:p w:rsidR="001563AB" w:rsidRPr="00BA315C" w:rsidRDefault="001563AB" w:rsidP="00BA315C">
      <w:pPr>
        <w:rPr>
          <w:lang w:val="ru-RU"/>
        </w:rPr>
      </w:pPr>
    </w:p>
    <w:sectPr w:rsidR="001563AB" w:rsidRPr="00BA315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2A" w:rsidRDefault="0029382A" w:rsidP="001563AB">
      <w:r>
        <w:separator/>
      </w:r>
    </w:p>
  </w:endnote>
  <w:endnote w:type="continuationSeparator" w:id="0">
    <w:p w:rsidR="0029382A" w:rsidRDefault="0029382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2A" w:rsidRDefault="0029382A" w:rsidP="001563AB">
      <w:r w:rsidRPr="001563AB">
        <w:rPr>
          <w:color w:val="000000"/>
        </w:rPr>
        <w:separator/>
      </w:r>
    </w:p>
  </w:footnote>
  <w:footnote w:type="continuationSeparator" w:id="0">
    <w:p w:rsidR="0029382A" w:rsidRDefault="0029382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9382A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246</cp:revision>
  <cp:lastPrinted>2021-04-02T07:05:00Z</cp:lastPrinted>
  <dcterms:created xsi:type="dcterms:W3CDTF">2023-11-08T04:26:00Z</dcterms:created>
  <dcterms:modified xsi:type="dcterms:W3CDTF">2023-11-09T19:46:00Z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