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EE" w:rsidRPr="003B64EE" w:rsidRDefault="003B64EE" w:rsidP="003B64E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3B64E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РЕШЕНИЕ от 17.03.2017 года № 75/402</w:t>
      </w:r>
      <w:proofErr w:type="gramStart"/>
      <w:r w:rsidRPr="003B64E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3B64E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б избрании Главы </w:t>
      </w:r>
      <w:proofErr w:type="spellStart"/>
      <w:r w:rsidRPr="003B64E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3B64E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3B64E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3B64E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</w:t>
      </w:r>
    </w:p>
    <w:p w:rsidR="003B64EE" w:rsidRPr="003B64EE" w:rsidRDefault="003B64EE" w:rsidP="003B64E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B64E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3B64EE" w:rsidRPr="003B64EE" w:rsidRDefault="003B64EE" w:rsidP="003B64E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B64E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3B64EE" w:rsidRPr="003B64EE" w:rsidRDefault="003B64EE" w:rsidP="003B64E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B64E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B64EE" w:rsidRPr="003B64EE" w:rsidRDefault="003B64EE" w:rsidP="003B64E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B64E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3B64EE" w:rsidRPr="003B64EE" w:rsidRDefault="003B64EE" w:rsidP="003B64E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B64E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3B64EE" w:rsidRPr="003B64EE" w:rsidRDefault="003B64EE" w:rsidP="003B64E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B64E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B64EE" w:rsidRPr="003B64EE" w:rsidRDefault="003B64EE" w:rsidP="003B64E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B64E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3B64EE" w:rsidRPr="003B64EE" w:rsidRDefault="003B64EE" w:rsidP="003B64E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B64E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B64EE" w:rsidRPr="003B64EE" w:rsidRDefault="003B64EE" w:rsidP="003B64E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17.03.2017 года                          № 75/402</w:t>
      </w:r>
    </w:p>
    <w:p w:rsidR="003B64EE" w:rsidRPr="003B64EE" w:rsidRDefault="003B64EE" w:rsidP="003B64E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B64EE" w:rsidRPr="003B64EE" w:rsidRDefault="003B64EE" w:rsidP="003B64E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B64E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Об избрании Главы </w:t>
      </w:r>
      <w:proofErr w:type="spellStart"/>
      <w:r w:rsidRPr="003B64E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3B64E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3B64E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3B64E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</w:t>
      </w:r>
    </w:p>
    <w:p w:rsidR="003B64EE" w:rsidRPr="003B64EE" w:rsidRDefault="003B64EE" w:rsidP="003B64E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B64EE" w:rsidRPr="003B64EE" w:rsidRDefault="003B64EE" w:rsidP="003B64E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B64EE" w:rsidRPr="003B64EE" w:rsidRDefault="003B64EE" w:rsidP="003B64E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со статьей 36 Федерального закона от 06.10.2003 №131-ФЗ «Об общих принципах организации местного самоуправления в Российской Федерации», статьей 29 Устава  муниципального образования «</w:t>
      </w:r>
      <w:proofErr w:type="spellStart"/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Порядком проведения конкурса по отбору кандид</w:t>
      </w:r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тур на должность Главы </w:t>
      </w:r>
      <w:proofErr w:type="spellStart"/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  <w:r w:rsidRPr="003B64E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Курской области, утвержденным решением Собрания депутатов </w:t>
      </w:r>
      <w:proofErr w:type="spellStart"/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</w:t>
      </w:r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</w:t>
      </w:r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венского</w:t>
      </w:r>
      <w:proofErr w:type="spellEnd"/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10.02.2017г. № 72/392, на основании</w:t>
      </w:r>
      <w:proofErr w:type="gramEnd"/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решения конкурсной комиссии об отборе кандидатур на должность Главы </w:t>
      </w:r>
      <w:proofErr w:type="spellStart"/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</w:t>
      </w:r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ского</w:t>
      </w:r>
      <w:proofErr w:type="spellEnd"/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протокола об итогах голосования, Собрание депутатов </w:t>
      </w:r>
      <w:proofErr w:type="spellStart"/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3B64EE" w:rsidRPr="003B64EE" w:rsidRDefault="003B64EE" w:rsidP="003B64E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3B64EE" w:rsidRPr="003B64EE" w:rsidRDefault="003B64EE" w:rsidP="003B64E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1.Избрать Главой </w:t>
      </w:r>
      <w:proofErr w:type="spellStart"/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Иванову Татьяну Викторовну.</w:t>
      </w:r>
    </w:p>
    <w:p w:rsidR="003B64EE" w:rsidRPr="003B64EE" w:rsidRDefault="003B64EE" w:rsidP="003B64E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Решение вступает в силу со дня его принятия и подлежит  опубликованию в газете «</w:t>
      </w:r>
      <w:proofErr w:type="spellStart"/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Медвенские</w:t>
      </w:r>
      <w:proofErr w:type="spellEnd"/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новости» в течение 5 рабочих дней.</w:t>
      </w:r>
    </w:p>
    <w:p w:rsidR="003B64EE" w:rsidRPr="003B64EE" w:rsidRDefault="003B64EE" w:rsidP="003B64E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B64EE" w:rsidRPr="003B64EE" w:rsidRDefault="003B64EE" w:rsidP="003B64E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B64EE" w:rsidRPr="003B64EE" w:rsidRDefault="003B64EE" w:rsidP="003B64E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B64E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B64EE" w:rsidRPr="003B64EE" w:rsidRDefault="003B64EE" w:rsidP="003B64E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3B64EE" w:rsidRPr="003B64EE" w:rsidRDefault="003B64EE" w:rsidP="003B64E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 О.М. </w:t>
      </w:r>
      <w:proofErr w:type="spellStart"/>
      <w:r w:rsidRPr="003B64E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1563AB" w:rsidRPr="003B64EE" w:rsidRDefault="001563AB" w:rsidP="003B64EE">
      <w:pPr>
        <w:rPr>
          <w:lang w:val="ru-RU"/>
        </w:rPr>
      </w:pPr>
    </w:p>
    <w:sectPr w:rsidR="001563AB" w:rsidRPr="003B64EE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18C" w:rsidRDefault="007D218C" w:rsidP="001563AB">
      <w:r>
        <w:separator/>
      </w:r>
    </w:p>
  </w:endnote>
  <w:endnote w:type="continuationSeparator" w:id="0">
    <w:p w:rsidR="007D218C" w:rsidRDefault="007D218C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18C" w:rsidRDefault="007D218C" w:rsidP="001563AB">
      <w:r w:rsidRPr="001563AB">
        <w:rPr>
          <w:color w:val="000000"/>
        </w:rPr>
        <w:separator/>
      </w:r>
    </w:p>
  </w:footnote>
  <w:footnote w:type="continuationSeparator" w:id="0">
    <w:p w:rsidR="007D218C" w:rsidRDefault="007D218C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3203A"/>
    <w:rsid w:val="00061DE6"/>
    <w:rsid w:val="000730A9"/>
    <w:rsid w:val="00076A9F"/>
    <w:rsid w:val="000836F5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A203E"/>
    <w:rsid w:val="003B64EE"/>
    <w:rsid w:val="003D2985"/>
    <w:rsid w:val="003E41F1"/>
    <w:rsid w:val="003E605C"/>
    <w:rsid w:val="00400C63"/>
    <w:rsid w:val="00413FD7"/>
    <w:rsid w:val="00423F1C"/>
    <w:rsid w:val="004327EB"/>
    <w:rsid w:val="004541E4"/>
    <w:rsid w:val="004617E8"/>
    <w:rsid w:val="00461F6A"/>
    <w:rsid w:val="00495702"/>
    <w:rsid w:val="004C3604"/>
    <w:rsid w:val="004C597A"/>
    <w:rsid w:val="004D0AB5"/>
    <w:rsid w:val="005121DE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179EA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6F2416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218C"/>
    <w:rsid w:val="007D37BC"/>
    <w:rsid w:val="007D65DE"/>
    <w:rsid w:val="007D6957"/>
    <w:rsid w:val="0080475D"/>
    <w:rsid w:val="00806092"/>
    <w:rsid w:val="00841788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94111B"/>
    <w:rsid w:val="00965970"/>
    <w:rsid w:val="0099538D"/>
    <w:rsid w:val="009C383B"/>
    <w:rsid w:val="009D244B"/>
    <w:rsid w:val="009D2CE9"/>
    <w:rsid w:val="009D4B7E"/>
    <w:rsid w:val="009D7D2F"/>
    <w:rsid w:val="009E1EA4"/>
    <w:rsid w:val="00A0446D"/>
    <w:rsid w:val="00A050EB"/>
    <w:rsid w:val="00A112C7"/>
    <w:rsid w:val="00A42ADF"/>
    <w:rsid w:val="00A520C8"/>
    <w:rsid w:val="00A65B53"/>
    <w:rsid w:val="00A7456E"/>
    <w:rsid w:val="00A83401"/>
    <w:rsid w:val="00A85092"/>
    <w:rsid w:val="00A96170"/>
    <w:rsid w:val="00AA67FF"/>
    <w:rsid w:val="00AB208E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00BF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11283"/>
    <w:rsid w:val="00F40E31"/>
    <w:rsid w:val="00F459BE"/>
    <w:rsid w:val="00F70EB2"/>
    <w:rsid w:val="00F935D3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233</cp:revision>
  <cp:lastPrinted>2021-04-02T07:05:00Z</cp:lastPrinted>
  <dcterms:created xsi:type="dcterms:W3CDTF">2023-11-08T04:26:00Z</dcterms:created>
  <dcterms:modified xsi:type="dcterms:W3CDTF">2023-11-09T19:30:00Z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