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F6B" w:rsidRPr="00010F6B" w:rsidRDefault="00010F6B" w:rsidP="00010F6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010F6B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ОБЪЯВЛЕНИЕ (ИНФОРМАЦИЯ) О ПРОВЕДЕНИИ КОНКУРСА НА ДОЛЖНОСТЬ ГЛАВЫ АМОСОВСКОГО СЕЛЬСОВЕТА МЕДВЕНСКОГО РАЙОНА КУРСКОЙ ОБЛАСТИ</w:t>
      </w:r>
    </w:p>
    <w:p w:rsidR="00010F6B" w:rsidRPr="00010F6B" w:rsidRDefault="00010F6B" w:rsidP="00010F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Приложение</w:t>
      </w:r>
    </w:p>
    <w:p w:rsidR="00010F6B" w:rsidRPr="00010F6B" w:rsidRDefault="00010F6B" w:rsidP="00010F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 решению Собрания депутатов</w:t>
      </w:r>
    </w:p>
    <w:p w:rsidR="00010F6B" w:rsidRPr="00010F6B" w:rsidRDefault="00010F6B" w:rsidP="00010F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 сельсовета</w:t>
      </w:r>
    </w:p>
    <w:p w:rsidR="00010F6B" w:rsidRPr="00010F6B" w:rsidRDefault="00010F6B" w:rsidP="00010F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 района</w:t>
      </w:r>
    </w:p>
    <w:p w:rsidR="00010F6B" w:rsidRPr="00010F6B" w:rsidRDefault="00010F6B" w:rsidP="00010F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Курской области</w:t>
      </w:r>
    </w:p>
    <w:p w:rsidR="00010F6B" w:rsidRPr="00010F6B" w:rsidRDefault="00010F6B" w:rsidP="00010F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01.02.2022 № 64/330</w:t>
      </w:r>
    </w:p>
    <w:p w:rsidR="00010F6B" w:rsidRPr="00010F6B" w:rsidRDefault="00010F6B" w:rsidP="00010F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010F6B" w:rsidRPr="00010F6B" w:rsidRDefault="00010F6B" w:rsidP="00010F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0F6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ОБЪЯВЛЕНИЕ (ИНФОРМАЦИЯ) О ПРОВЕДЕНИИ КОНКУРСА НА ДОЛЖНОСТЬ ГЛАВЫ АМОСОВСКОГО СЕЛЬСОВЕТА МЕДВЕНСКОГО РАЙОНА  КУРСКОЙ ОБЛАСТИ</w:t>
      </w:r>
    </w:p>
    <w:p w:rsidR="00010F6B" w:rsidRPr="00010F6B" w:rsidRDefault="00010F6B" w:rsidP="00010F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Собрание депутатов Амосовского сельсовета Медвенского района Курской области объявляет конкурс по отбору кандидатур на должность Главы Амосовского сельсовета Медвенского района Курской области. </w:t>
      </w:r>
      <w:proofErr w:type="gramStart"/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Конкурс проводится в соответствии с условиями, определенными Порядком проведения конкурса по отбору канд</w:t>
      </w: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датур на должность Главы Амосовского сельсовета Медвенского района Курской области, утвержденным решением Собрания депутатов Амосовского сельсовета Медвенского района от 30.04.2019 № 48/261, обнародованным и размещенным на официальном сайте муниципального образования «Амосовский сельсовет» Ме</w:t>
      </w: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д</w:t>
      </w: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венского района  Курской области в информационно-телекоммуникационной системе сети «Интернет».</w:t>
      </w:r>
      <w:proofErr w:type="gramEnd"/>
    </w:p>
    <w:p w:rsidR="00010F6B" w:rsidRPr="00010F6B" w:rsidRDefault="00010F6B" w:rsidP="00010F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Конкурс по отбору кандидатур на должность Главы Амосовского сельсовета Медвенского района Курской области проводится с 05 февраля 2022 года по 15 марта 2022 года.</w:t>
      </w:r>
    </w:p>
    <w:p w:rsidR="00010F6B" w:rsidRPr="00010F6B" w:rsidRDefault="00010F6B" w:rsidP="00010F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Место проведения конкурса: Администрация Амосовского сельсовета Медвенского района Курской области, расположенная по адресу: Курская область, Медвенский район, д. Амосовка, д. 56.</w:t>
      </w:r>
    </w:p>
    <w:p w:rsidR="00010F6B" w:rsidRPr="00010F6B" w:rsidRDefault="00010F6B" w:rsidP="00010F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Дата итогового заседания конкурсной комиссии для проведения конкурса по отбору кандидатур на должность Главы Амосовского сельсовета Медвенского района  Курской области: 15 марта 2022 года в 15 часов 00 минут.</w:t>
      </w:r>
    </w:p>
    <w:p w:rsidR="00010F6B" w:rsidRPr="00010F6B" w:rsidRDefault="00010F6B" w:rsidP="00010F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Срок приема документов: дата начала приема документов: 05 февраля 2022 года; дата окончания приема документов: 11 марта 2022 года 17 часов 00 минут.</w:t>
      </w:r>
    </w:p>
    <w:p w:rsidR="00010F6B" w:rsidRPr="00010F6B" w:rsidRDefault="00010F6B" w:rsidP="00010F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Время работы конкурсной комиссии (время приема документов):</w:t>
      </w:r>
    </w:p>
    <w:p w:rsidR="00010F6B" w:rsidRPr="00010F6B" w:rsidRDefault="00010F6B" w:rsidP="00010F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рабочие дни – с 9 часов 00 минут до 13 часов 00 минут и с 14 часов 00 минут до 17 часов 00 минут;</w:t>
      </w:r>
    </w:p>
    <w:p w:rsidR="00010F6B" w:rsidRPr="00010F6B" w:rsidRDefault="00010F6B" w:rsidP="00010F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выходные дни –  с 09 часов 00 минут до 13 часов 00 минут;</w:t>
      </w:r>
    </w:p>
    <w:p w:rsidR="00010F6B" w:rsidRPr="00010F6B" w:rsidRDefault="00010F6B" w:rsidP="00010F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Курская область, п. Медвенка, ул</w:t>
      </w:r>
      <w:proofErr w:type="gramStart"/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.С</w:t>
      </w:r>
      <w:proofErr w:type="gramEnd"/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оветская, 20, тел: 4-12-85.</w:t>
      </w:r>
    </w:p>
    <w:p w:rsidR="00010F6B" w:rsidRPr="00010F6B" w:rsidRDefault="00010F6B" w:rsidP="00010F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Для участия в конкурсе гражданин представляет следующие документы:</w:t>
      </w:r>
    </w:p>
    <w:p w:rsidR="00010F6B" w:rsidRPr="00010F6B" w:rsidRDefault="00010F6B" w:rsidP="00010F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1) заявление установленной формы (приложение № 1 к Порядку проведения конкурса по отбору кандидатур на должность Главы Амосовского сельсовета Медве</w:t>
      </w: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</w:t>
      </w: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ского района Курской области, утвержденному решением Собрания депутатов Амосовского сельсовета Медвенского района Курской области от 30.04.2019 №49/261);</w:t>
      </w:r>
    </w:p>
    <w:p w:rsidR="00010F6B" w:rsidRPr="00010F6B" w:rsidRDefault="00010F6B" w:rsidP="00010F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2) собственноручно заполненную и подписанную </w:t>
      </w:r>
      <w:r w:rsidRPr="00010F6B">
        <w:rPr>
          <w:rFonts w:ascii="Tahoma" w:eastAsia="Times New Roman" w:hAnsi="Tahoma"/>
          <w:color w:val="000000"/>
          <w:kern w:val="0"/>
          <w:sz w:val="12"/>
          <w:szCs w:val="12"/>
          <w:u w:val="single"/>
          <w:lang w:val="ru-RU" w:eastAsia="ru-RU" w:bidi="ar-SA"/>
        </w:rPr>
        <w:t>анкету</w:t>
      </w: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по установленной форме (приложение № 2 к Порядку проведения конкурса по отбору кандидатур на дол</w:t>
      </w: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</w:t>
      </w: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ность Главы Амосовского сельсовета Медвенского района Курской области, утвержденному решением Собрания депутатов Амосовского сельсовета Медвенского района Курской области от 30.04.2019 №49/261);</w:t>
      </w:r>
    </w:p>
    <w:p w:rsidR="00010F6B" w:rsidRPr="00010F6B" w:rsidRDefault="00010F6B" w:rsidP="00010F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3) паспорт гражданина Российской Федерации и его копию;</w:t>
      </w:r>
    </w:p>
    <w:p w:rsidR="00010F6B" w:rsidRPr="00010F6B" w:rsidRDefault="00010F6B" w:rsidP="00010F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4) две цветные фотографии размером 3x4;</w:t>
      </w:r>
    </w:p>
    <w:p w:rsidR="00010F6B" w:rsidRPr="00010F6B" w:rsidRDefault="00010F6B" w:rsidP="00010F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5) копию трудовой книжки или иные документы, подтверждающие трудовую (служебную) деятельность гражданина, заверенные нотариально или кадровыми слу</w:t>
      </w: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</w:t>
      </w: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бами по месту работы;</w:t>
      </w:r>
    </w:p>
    <w:p w:rsidR="00010F6B" w:rsidRPr="00010F6B" w:rsidRDefault="00010F6B" w:rsidP="00010F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6) документы, подтверждающие наличие необходимого образования, стаж работы и квалификацию (выписку из трудовой книжки, копии документов об образов</w:t>
      </w: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нии), заверенные нотариально или кадровыми службами по месту работы (службы), и их копии;</w:t>
      </w:r>
    </w:p>
    <w:p w:rsidR="00010F6B" w:rsidRPr="00010F6B" w:rsidRDefault="00010F6B" w:rsidP="00010F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7) страховое свидетельство обязательного пенсионного страхования и его копию;</w:t>
      </w:r>
    </w:p>
    <w:p w:rsidR="00010F6B" w:rsidRPr="00010F6B" w:rsidRDefault="00010F6B" w:rsidP="00010F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:rsidR="00010F6B" w:rsidRPr="00010F6B" w:rsidRDefault="00010F6B" w:rsidP="00010F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9) документы воинского учета - для военнообязанных, и их копию;</w:t>
      </w:r>
    </w:p>
    <w:p w:rsidR="00010F6B" w:rsidRPr="00010F6B" w:rsidRDefault="00010F6B" w:rsidP="00010F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10)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</w:t>
      </w: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</w:t>
      </w: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рупции»;</w:t>
      </w:r>
      <w:proofErr w:type="gramEnd"/>
    </w:p>
    <w:p w:rsidR="00010F6B" w:rsidRPr="00010F6B" w:rsidRDefault="00010F6B" w:rsidP="00010F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11) сведения о доходах, расходах, об имуществе и обязательствах имущественного характера представляются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 460 «Об утверждении формы спра</w:t>
      </w: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</w:t>
      </w: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заполненной с использованием</w:t>
      </w:r>
      <w:proofErr w:type="gramEnd"/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специального программного обеспечения «Справки БК», размещенного на официальном сайте федеральной государственной инфо</w:t>
      </w: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</w:t>
      </w: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мационной системы в области государственной службы в информационно-телекоммуникационной сети «Интернет»</w:t>
      </w:r>
      <w:proofErr w:type="gramStart"/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;»</w:t>
      </w:r>
      <w:proofErr w:type="gramEnd"/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;</w:t>
      </w:r>
    </w:p>
    <w:p w:rsidR="00010F6B" w:rsidRPr="00010F6B" w:rsidRDefault="00010F6B" w:rsidP="00010F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12) по желанию могут быть представлены отзыв с места работы (службы) и другие сведения;</w:t>
      </w:r>
    </w:p>
    <w:p w:rsidR="00010F6B" w:rsidRPr="00010F6B" w:rsidRDefault="00010F6B" w:rsidP="00010F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13) письменное согласие на обработку персональных данных (приложение № 3 к Порядку проведения конкурса по отбору кандидатур на должность Главы Амосо</w:t>
      </w: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</w:t>
      </w: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ского сельсовета Медвенского района Курской области, утвержденному решением Собрания депутатов Амосовского сельсовета Медвенского района Курской области от 30.04.2019 №49/261);</w:t>
      </w:r>
    </w:p>
    <w:p w:rsidR="00010F6B" w:rsidRPr="00010F6B" w:rsidRDefault="00010F6B" w:rsidP="00010F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14)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Минздравсоцразвития РФ от 14.12.2009 № 984н;</w:t>
      </w:r>
    </w:p>
    <w:p w:rsidR="00010F6B" w:rsidRPr="00010F6B" w:rsidRDefault="00010F6B" w:rsidP="00010F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15) документы, подтверждающие наличие (отсутствие) судимости;</w:t>
      </w:r>
    </w:p>
    <w:p w:rsidR="00010F6B" w:rsidRPr="00010F6B" w:rsidRDefault="00010F6B" w:rsidP="00010F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16) документы, подтверждающие принадлежность к политической партии, иному общественному объединению при их наличии;</w:t>
      </w:r>
    </w:p>
    <w:p w:rsidR="00010F6B" w:rsidRPr="00010F6B" w:rsidRDefault="00010F6B" w:rsidP="00010F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17) уведомление 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прав, цифровой валюты по форме утвержденной Указом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</w:t>
      </w:r>
      <w:proofErr w:type="gramEnd"/>
    </w:p>
    <w:p w:rsidR="00010F6B" w:rsidRPr="00010F6B" w:rsidRDefault="00010F6B" w:rsidP="00010F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Дополнительно к вышеперечисленным документам кандидатом в конкурсную комиссию могут быть </w:t>
      </w:r>
      <w:proofErr w:type="gramStart"/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представлены</w:t>
      </w:r>
      <w:proofErr w:type="gramEnd"/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:</w:t>
      </w:r>
    </w:p>
    <w:p w:rsidR="00010F6B" w:rsidRPr="00010F6B" w:rsidRDefault="00010F6B" w:rsidP="00010F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1) документы, подтверждающие принадлежность к политической партии, иному общественному объединению;</w:t>
      </w:r>
    </w:p>
    <w:p w:rsidR="00010F6B" w:rsidRPr="00010F6B" w:rsidRDefault="00010F6B" w:rsidP="00010F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2) документы в поддержку избрания Главой Амосовского сельсовета Медвенского района (в том, числе от общественных объединений, политических партий, собр</w:t>
      </w: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ний граждан), заверенные в установленном действующим законодательством порядке;</w:t>
      </w:r>
    </w:p>
    <w:p w:rsidR="00010F6B" w:rsidRPr="00010F6B" w:rsidRDefault="00010F6B" w:rsidP="00010F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3) документы дополнительном профессиональном </w:t>
      </w:r>
      <w:proofErr w:type="gramStart"/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образовании</w:t>
      </w:r>
      <w:proofErr w:type="gramEnd"/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, о присвоении ученой степени (звания), о награждении наградами и присвоении почетных званий, о замещаемых общественных должностях;</w:t>
      </w:r>
    </w:p>
    <w:p w:rsidR="00010F6B" w:rsidRPr="00010F6B" w:rsidRDefault="00010F6B" w:rsidP="00010F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4) информация о видении социально-экономического развития территории;</w:t>
      </w:r>
    </w:p>
    <w:p w:rsidR="00010F6B" w:rsidRPr="00010F6B" w:rsidRDefault="00010F6B" w:rsidP="00010F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5) иные документы, характеризующие его профессиональную подготовку.</w:t>
      </w:r>
    </w:p>
    <w:p w:rsidR="00010F6B" w:rsidRPr="00010F6B" w:rsidRDefault="00010F6B" w:rsidP="00010F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Документы для участия в конкурсе представляются в конкурсную комиссию гражданином лично в сроки и время, указанные в решении о проведении конкурса.</w:t>
      </w:r>
    </w:p>
    <w:p w:rsidR="00010F6B" w:rsidRPr="00010F6B" w:rsidRDefault="00010F6B" w:rsidP="00010F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4. Документы, поступившие после истечения срока, указанного в решении о проведении конкурса, конкурсной комиссией не принимаются.</w:t>
      </w:r>
    </w:p>
    <w:p w:rsidR="00010F6B" w:rsidRPr="00010F6B" w:rsidRDefault="00010F6B" w:rsidP="00010F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5. Гражданин вправе отказаться от участия в конкурсе и снять свою кандидатуру путем подачи письменного заявления, но не позднее принятия конкурсной комисс</w:t>
      </w: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ей итогового решения о результатах конкурса.</w:t>
      </w:r>
    </w:p>
    <w:p w:rsidR="00010F6B" w:rsidRPr="00010F6B" w:rsidRDefault="00010F6B" w:rsidP="00010F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6. </w:t>
      </w:r>
      <w:proofErr w:type="gramStart"/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Право на участие в конкурсе имеют граждане Российской Федерации, достигшие возраста 21 года, владеющие государственным языком Российской Федерации, не имеющие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самоуправления, имеющие среднее (или среднее специальное (или профессиональное</w:t>
      </w:r>
      <w:proofErr w:type="gramEnd"/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) образование) или высшее образование и стаж работы на выборных должностях органов местного самоуправл</w:t>
      </w: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ния не менее 4 (четырех) лет, или высшее образование и стаж работы на руководящих должностях не менее 5 (пяти) лет, не имеющие судимости.</w:t>
      </w:r>
    </w:p>
    <w:p w:rsidR="00010F6B" w:rsidRPr="00010F6B" w:rsidRDefault="00010F6B" w:rsidP="00010F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Граждане для участия в конкурсе могут быть выдвинуты:</w:t>
      </w:r>
    </w:p>
    <w:p w:rsidR="00010F6B" w:rsidRPr="00010F6B" w:rsidRDefault="00010F6B" w:rsidP="00010F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1) общественным объединением;</w:t>
      </w:r>
    </w:p>
    <w:p w:rsidR="00010F6B" w:rsidRPr="00010F6B" w:rsidRDefault="00010F6B" w:rsidP="00010F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2) собранием граждан по месту работы или жительства;</w:t>
      </w:r>
    </w:p>
    <w:p w:rsidR="00010F6B" w:rsidRPr="00010F6B" w:rsidRDefault="00010F6B" w:rsidP="00010F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3) путем самовыдвижения.</w:t>
      </w:r>
    </w:p>
    <w:p w:rsidR="00010F6B" w:rsidRPr="00010F6B" w:rsidRDefault="00010F6B" w:rsidP="00010F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случаях, когда инициаторами выдвижения гражданина на должность Главы Амосовского сельсовета Медвенского района Курской области являются субъекты, указанные в абзацах втором и третьем настоящего пункта, выдвижение осуществляется соответственно на заседаниях общественных объединений, проводимых в соответствии с их уставами (положениями), либо на собраниях граждан.</w:t>
      </w:r>
    </w:p>
    <w:p w:rsidR="00010F6B" w:rsidRPr="00010F6B" w:rsidRDefault="00010F6B" w:rsidP="00010F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При этом в конкурсную комиссию помимо документов, указанных в пункте 2 настоящего объявления, дополнительно предоставляются:</w:t>
      </w:r>
    </w:p>
    <w:p w:rsidR="00010F6B" w:rsidRPr="00010F6B" w:rsidRDefault="00010F6B" w:rsidP="00010F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решение учредителей (участников) либо уполномоченного органа общественного объединения в случае выдвижения кандидата общественным объединением;</w:t>
      </w:r>
    </w:p>
    <w:p w:rsidR="00010F6B" w:rsidRPr="00010F6B" w:rsidRDefault="00010F6B" w:rsidP="00010F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решение собрания граждан в случае выдвижения кандидата собранием граждан.</w:t>
      </w:r>
    </w:p>
    <w:p w:rsidR="00010F6B" w:rsidRPr="00010F6B" w:rsidRDefault="00010F6B" w:rsidP="00010F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7. Гражданину выдается подтверждение о приеме документов с указанием перечня документов и даты приема, подписанное секретарем конкурсной комиссии (или, в случае его отсутствия по уважительной причине, заместителем председателя конкурсной комиссии).</w:t>
      </w:r>
    </w:p>
    <w:p w:rsidR="00010F6B" w:rsidRPr="00010F6B" w:rsidRDefault="00010F6B" w:rsidP="00010F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8. Конкурсная комиссия вправе проверить достоверность представленных кандидатом сведений в порядке, установленном действующим законодательством.</w:t>
      </w:r>
    </w:p>
    <w:p w:rsidR="00010F6B" w:rsidRPr="00010F6B" w:rsidRDefault="00010F6B" w:rsidP="00010F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9. Конкурсной комиссией принимается решение об отказе гражданину в участии в конкурсе в случаях:</w:t>
      </w:r>
    </w:p>
    <w:p w:rsidR="00010F6B" w:rsidRPr="00010F6B" w:rsidRDefault="00010F6B" w:rsidP="00010F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несвоевременного представления документов, указанных в пунктах 3.3. раздела 3 Порядка проведения конкурса по отбору кандидатур на должность Главы Амосо</w:t>
      </w: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</w:t>
      </w: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ского сельсовета Медвенского района, утвержденным Решением Собрания депутатов Амосовского сельсовета Медвенского района от 30.04.2019 №49/261, и (или) представления их не в полном объеме и (или) с нарушением правил оформления;</w:t>
      </w:r>
    </w:p>
    <w:p w:rsidR="00010F6B" w:rsidRPr="00010F6B" w:rsidRDefault="00010F6B" w:rsidP="00010F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получения сведений о признании гражданина ограниченно дееспособным или недееспособным решением суда, вступившим в законную силу.</w:t>
      </w:r>
    </w:p>
    <w:p w:rsidR="00010F6B" w:rsidRPr="00010F6B" w:rsidRDefault="00010F6B" w:rsidP="00010F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10. Конкурс проводится при условии допуска конкурсной комиссией к участию не менее двух участников конкурса.</w:t>
      </w:r>
    </w:p>
    <w:p w:rsidR="00010F6B" w:rsidRPr="00010F6B" w:rsidRDefault="00010F6B" w:rsidP="00010F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Участник обязан лично присутствовать при проведении конкурса, в случае неявки участника он утрачивает право на дальнейшее участие в конкурсе.</w:t>
      </w:r>
    </w:p>
    <w:p w:rsidR="00010F6B" w:rsidRPr="00010F6B" w:rsidRDefault="00010F6B" w:rsidP="00010F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lastRenderedPageBreak/>
        <w:t>11. Проведение конкурса включает в себя:</w:t>
      </w:r>
    </w:p>
    <w:p w:rsidR="00010F6B" w:rsidRPr="00010F6B" w:rsidRDefault="00010F6B" w:rsidP="00010F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сообщение на заседании конкурсной комиссии ее председателя о представленных в конкурсную комиссию документах по каждому участнику конкурса;</w:t>
      </w:r>
    </w:p>
    <w:p w:rsidR="00010F6B" w:rsidRPr="00010F6B" w:rsidRDefault="00010F6B" w:rsidP="00010F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доклад участника конкурса (до 15 минут) с кратким изложением Программы;</w:t>
      </w:r>
    </w:p>
    <w:p w:rsidR="00010F6B" w:rsidRPr="00010F6B" w:rsidRDefault="00010F6B" w:rsidP="00010F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собеседование членов конкурсной комиссии с участником конкурса после его выступления, в ходе которого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службы, о знании Конституции Росси</w:t>
      </w: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й</w:t>
      </w: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ской Федерации, федеральных законов, законов Курской области, Устава муниципального образования «Амосовский сельсовет» Медвенского района Курской обла</w:t>
      </w: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</w:t>
      </w: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ти, а также иных нормативных</w:t>
      </w:r>
      <w:proofErr w:type="gramEnd"/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правовых актов в части, касающейся исполнения должностных обязанностей иным обстоятельствам, по которым можно судить о деловых, профессиональных качествах;</w:t>
      </w:r>
    </w:p>
    <w:p w:rsidR="00010F6B" w:rsidRPr="00010F6B" w:rsidRDefault="00010F6B" w:rsidP="00010F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обсуждение итогов конкурса и принятие решения о представлении (отказе в представлении) кандидатуры участника конкурса Собрания депутатов Амосовский сельсовета Медвенского района Курской области для избрания на должность Главы Амосовского сельсовета Медвенского района Курской области.</w:t>
      </w:r>
    </w:p>
    <w:p w:rsidR="00010F6B" w:rsidRPr="00010F6B" w:rsidRDefault="00010F6B" w:rsidP="00010F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12. Каждому участнику конкурса конкурсная комиссия сообщает о его результатах в письменной форме в течение 2 (двух) календарных дней со дня принятия реш</w:t>
      </w: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ния по итогам конкурса.</w:t>
      </w:r>
    </w:p>
    <w:p w:rsidR="00010F6B" w:rsidRPr="00010F6B" w:rsidRDefault="00010F6B" w:rsidP="00010F6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За получением дополнительной информации о конкурсе обращаться по адресу: Курская область, п. Медвенка, ул</w:t>
      </w:r>
      <w:proofErr w:type="gramStart"/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.С</w:t>
      </w:r>
      <w:proofErr w:type="gramEnd"/>
      <w:r w:rsidRPr="00010F6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оветская, 20, тел. 4-12-85.</w:t>
      </w:r>
    </w:p>
    <w:p w:rsidR="001563AB" w:rsidRPr="00010F6B" w:rsidRDefault="001563AB" w:rsidP="00010F6B">
      <w:pPr>
        <w:rPr>
          <w:lang w:val="ru-RU"/>
        </w:rPr>
      </w:pPr>
    </w:p>
    <w:sectPr w:rsidR="001563AB" w:rsidRPr="00010F6B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C2B" w:rsidRDefault="00BD6C2B" w:rsidP="001563AB">
      <w:r>
        <w:separator/>
      </w:r>
    </w:p>
  </w:endnote>
  <w:endnote w:type="continuationSeparator" w:id="0">
    <w:p w:rsidR="00BD6C2B" w:rsidRDefault="00BD6C2B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C2B" w:rsidRDefault="00BD6C2B" w:rsidP="001563AB">
      <w:r w:rsidRPr="001563AB">
        <w:rPr>
          <w:color w:val="000000"/>
        </w:rPr>
        <w:separator/>
      </w:r>
    </w:p>
  </w:footnote>
  <w:footnote w:type="continuationSeparator" w:id="0">
    <w:p w:rsidR="00BD6C2B" w:rsidRDefault="00BD6C2B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0F6B"/>
    <w:rsid w:val="00011628"/>
    <w:rsid w:val="0003203A"/>
    <w:rsid w:val="00061DE6"/>
    <w:rsid w:val="000730A9"/>
    <w:rsid w:val="00076A9F"/>
    <w:rsid w:val="000836F5"/>
    <w:rsid w:val="000A1B56"/>
    <w:rsid w:val="000A476B"/>
    <w:rsid w:val="000B48E1"/>
    <w:rsid w:val="000C3ADA"/>
    <w:rsid w:val="000C4A2C"/>
    <w:rsid w:val="000E3170"/>
    <w:rsid w:val="00111B72"/>
    <w:rsid w:val="00124851"/>
    <w:rsid w:val="001373D8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3043"/>
    <w:rsid w:val="001C1A90"/>
    <w:rsid w:val="001F027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A203E"/>
    <w:rsid w:val="003B64EE"/>
    <w:rsid w:val="003D2985"/>
    <w:rsid w:val="003E41F1"/>
    <w:rsid w:val="003E605C"/>
    <w:rsid w:val="00400C63"/>
    <w:rsid w:val="00413FD7"/>
    <w:rsid w:val="00423F1C"/>
    <w:rsid w:val="004327EB"/>
    <w:rsid w:val="004541E4"/>
    <w:rsid w:val="004617E8"/>
    <w:rsid w:val="00461F6A"/>
    <w:rsid w:val="00495702"/>
    <w:rsid w:val="004C3604"/>
    <w:rsid w:val="004C597A"/>
    <w:rsid w:val="004D0AB5"/>
    <w:rsid w:val="005121DE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1C54"/>
    <w:rsid w:val="006179EA"/>
    <w:rsid w:val="0062097E"/>
    <w:rsid w:val="00626AF3"/>
    <w:rsid w:val="00630477"/>
    <w:rsid w:val="00633E59"/>
    <w:rsid w:val="00635F00"/>
    <w:rsid w:val="00665CAA"/>
    <w:rsid w:val="00694F75"/>
    <w:rsid w:val="006B2197"/>
    <w:rsid w:val="006D1F13"/>
    <w:rsid w:val="006D2674"/>
    <w:rsid w:val="006F2416"/>
    <w:rsid w:val="00724B80"/>
    <w:rsid w:val="007256F7"/>
    <w:rsid w:val="00736ABA"/>
    <w:rsid w:val="0074257B"/>
    <w:rsid w:val="0076341D"/>
    <w:rsid w:val="00772C37"/>
    <w:rsid w:val="007859AE"/>
    <w:rsid w:val="0079470B"/>
    <w:rsid w:val="007A1FA0"/>
    <w:rsid w:val="007C006A"/>
    <w:rsid w:val="007D37BC"/>
    <w:rsid w:val="007D65DE"/>
    <w:rsid w:val="007D6957"/>
    <w:rsid w:val="0080475D"/>
    <w:rsid w:val="00806092"/>
    <w:rsid w:val="00841788"/>
    <w:rsid w:val="0086048E"/>
    <w:rsid w:val="00863214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94111B"/>
    <w:rsid w:val="00965970"/>
    <w:rsid w:val="0099538D"/>
    <w:rsid w:val="009C383B"/>
    <w:rsid w:val="009D244B"/>
    <w:rsid w:val="009D2CE9"/>
    <w:rsid w:val="009D4B7E"/>
    <w:rsid w:val="009D7D2F"/>
    <w:rsid w:val="009E1EA4"/>
    <w:rsid w:val="00A0446D"/>
    <w:rsid w:val="00A050EB"/>
    <w:rsid w:val="00A112C7"/>
    <w:rsid w:val="00A333DD"/>
    <w:rsid w:val="00A42ADF"/>
    <w:rsid w:val="00A4444A"/>
    <w:rsid w:val="00A520C8"/>
    <w:rsid w:val="00A65B53"/>
    <w:rsid w:val="00A7456E"/>
    <w:rsid w:val="00A83401"/>
    <w:rsid w:val="00A85092"/>
    <w:rsid w:val="00A96170"/>
    <w:rsid w:val="00AA67FF"/>
    <w:rsid w:val="00AB208E"/>
    <w:rsid w:val="00AC133D"/>
    <w:rsid w:val="00AC7536"/>
    <w:rsid w:val="00AE4BAA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954AD"/>
    <w:rsid w:val="00BA40E1"/>
    <w:rsid w:val="00BB0A6D"/>
    <w:rsid w:val="00BB0CD9"/>
    <w:rsid w:val="00BD1777"/>
    <w:rsid w:val="00BD6C2B"/>
    <w:rsid w:val="00BE4BAE"/>
    <w:rsid w:val="00C00921"/>
    <w:rsid w:val="00C23EE5"/>
    <w:rsid w:val="00C30B57"/>
    <w:rsid w:val="00C3342D"/>
    <w:rsid w:val="00C335D4"/>
    <w:rsid w:val="00C54432"/>
    <w:rsid w:val="00C65FE5"/>
    <w:rsid w:val="00C66DD4"/>
    <w:rsid w:val="00C713B9"/>
    <w:rsid w:val="00C73579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00BF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11283"/>
    <w:rsid w:val="00F40E31"/>
    <w:rsid w:val="00F459BE"/>
    <w:rsid w:val="00F70EB2"/>
    <w:rsid w:val="00F935D3"/>
    <w:rsid w:val="00F96142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2347</TotalTime>
  <Pages>2</Pages>
  <Words>1736</Words>
  <Characters>9901</Characters>
  <Application>Microsoft Office Word</Application>
  <DocSecurity>0</DocSecurity>
  <Lines>82</Lines>
  <Paragraphs>23</Paragraphs>
  <ScaleCrop>false</ScaleCrop>
  <Company/>
  <LinksUpToDate>false</LinksUpToDate>
  <CharactersWithSpaces>11614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238</cp:revision>
  <cp:lastPrinted>2021-04-02T07:05:00Z</cp:lastPrinted>
  <dcterms:created xsi:type="dcterms:W3CDTF">2023-11-08T04:26:00Z</dcterms:created>
  <dcterms:modified xsi:type="dcterms:W3CDTF">2023-11-09T19:33:00Z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