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76BC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Для участия в конкурсе гражданин представляет следующие документы: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Для участия в конкурсе гражданин представляет следующие документы: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1) заявление установленной формы (приложение № 1 к Порядку проведения конкурса по отбору кандидатур на должность Главы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утвержденному решением Собрания депутатов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30.04.2019 №49/261);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собственноручно заполненную и подписанную 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u w:val="single"/>
          <w:lang w:val="ru-RU" w:eastAsia="ru-RU" w:bidi="ar-SA"/>
        </w:rPr>
        <w:t>анкету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по установленной форме (приложение № 2 к Порядку проведения конкурса по отбору кандидатур на дол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ность Главы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утвержденному решением Собрания депутатов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30.04.2019 №49/261);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паспорт гражданина Российской Федерации и его копию;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две цветные фотографии размером 3x4;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бами по месту работы;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нии), заверенные нотариально или кадровыми службами по месту работы (службы), и их копии;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7) страховое свидетельство обязательного пенсионного страхования и его копию;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9) документы воинского учета - для военнообязанных, и их копию;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рупции»;</w:t>
      </w:r>
      <w:proofErr w:type="gramEnd"/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11) 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</w:t>
      </w:r>
      <w:proofErr w:type="gram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специального программного обеспечения «Справки БК», размещенного на официальном сайте федеральной государственной инфо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мационной системы в области государственной службы в информационно-телекоммуникационной сети «Интернет»</w:t>
      </w:r>
      <w:proofErr w:type="gram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12) по желанию могут быть представлены отзыв с места работы (службы) и другие сведения;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13) письменное согласие на обработку персональных данных (приложение № 3 к Порядку проведения конкурса по отбору кандидатур на должность Главы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утвержденному решением Собрания депутатов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30.04.2019 №49/261);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Минздравсоцразвития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РФ от 14.12.2009 № 984н;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15) документы, подтверждающие наличие (отсутствие) судимости;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16) документы, подтверждающие принадлежность к политической партии, иному общественному объединению при их наличии;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17)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proofErr w:type="gramEnd"/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Дополнительно к вышеперечисленным документам кандидатом в конкурсную комиссию могут быть </w:t>
      </w:r>
      <w:proofErr w:type="gram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представлены</w:t>
      </w:r>
      <w:proofErr w:type="gram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: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документы, подтверждающие принадлежность к политической партии, иному общественному объединению;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2) документы в поддержку избрания Главой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(в том, числе от общественных объединений, политических партий, собр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ний граждан), заверенные в установленном действующим законодательством порядке;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3) документы дополнительном профессиональном </w:t>
      </w:r>
      <w:proofErr w:type="gram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образовании</w:t>
      </w:r>
      <w:proofErr w:type="gram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информация о видении социально-экономического развития территории;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иные документы, характеризующие его профессиональную подготовку.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имеющие среднее (или среднее специальное (или профессиональное</w:t>
      </w:r>
      <w:proofErr w:type="gram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) образование) или высшее образование и стаж работы на выборных должностях органов местного самоуправл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не менее 4 (четырех) лет, или высшее образование и стаж работы на руководящих должностях не менее 5 (пяти) лет, не имеющие судимости.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Граждане для участия в конкурсе могут быть выдвинуты: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общественным объединением;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собранием граждан по месту работы или жительства;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путем самовыдвижения.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случаях, когда инициаторами выдвижения гражданина на должность Главы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D76BC3" w:rsidRPr="00D76BC3" w:rsidRDefault="00D76BC3" w:rsidP="00D76B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6BC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решение собрания граждан в случае выдвижения кандидата собранием граждан.</w:t>
      </w:r>
    </w:p>
    <w:p w:rsidR="001563AB" w:rsidRPr="00D76BC3" w:rsidRDefault="001563AB" w:rsidP="00D76BC3">
      <w:pPr>
        <w:rPr>
          <w:lang w:val="ru-RU"/>
        </w:rPr>
      </w:pPr>
    </w:p>
    <w:sectPr w:rsidR="001563AB" w:rsidRPr="00D76BC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CEC" w:rsidRDefault="00DE0CEC" w:rsidP="001563AB">
      <w:r>
        <w:separator/>
      </w:r>
    </w:p>
  </w:endnote>
  <w:endnote w:type="continuationSeparator" w:id="0">
    <w:p w:rsidR="00DE0CEC" w:rsidRDefault="00DE0CE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CEC" w:rsidRDefault="00DE0CEC" w:rsidP="001563AB">
      <w:r w:rsidRPr="001563AB">
        <w:rPr>
          <w:color w:val="000000"/>
        </w:rPr>
        <w:separator/>
      </w:r>
    </w:p>
  </w:footnote>
  <w:footnote w:type="continuationSeparator" w:id="0">
    <w:p w:rsidR="00DE0CEC" w:rsidRDefault="00DE0CE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0F6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DE0CEC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239</cp:revision>
  <cp:lastPrinted>2021-04-02T07:05:00Z</cp:lastPrinted>
  <dcterms:created xsi:type="dcterms:W3CDTF">2023-11-08T04:26:00Z</dcterms:created>
  <dcterms:modified xsi:type="dcterms:W3CDTF">2023-11-09T19:34:00Z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