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F96142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утверждении документаций об аукционе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14.10.2019 года                                               № 80-па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утверждении документаций об аукционе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целях организации и проведения электронного аукциона на право заключения муниципального контракта с муниципальным казенным учреждением культуры «</w:t>
      </w:r>
      <w:proofErr w:type="spellStart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сельский дом культуры» на выполнение работ по капитальному ремонту системы теплоснабжения здания Дома культуры, расположенного по адресу: Курская область, </w:t>
      </w:r>
      <w:proofErr w:type="spellStart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 д. </w:t>
      </w:r>
      <w:proofErr w:type="spellStart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, руководствуясь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Утвердить аукционную документацию (документацию об аукционе) на право заключения муниципального контракта с муниципальным казенным учреждением культуры «</w:t>
      </w:r>
      <w:proofErr w:type="spellStart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сельский дом культуры» на выполнение работ по капитальному ремонту системы теплоснабжения здания Дома культуры, расположенного по адресу: Курская область, </w:t>
      </w:r>
      <w:proofErr w:type="spellStart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 д. </w:t>
      </w:r>
      <w:proofErr w:type="spellStart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Контрактному управляющему МКУК «</w:t>
      </w:r>
      <w:proofErr w:type="spellStart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СДК» – Крюковой Оксане Николаевне – осуществить размещение документации (документации об аукционе) на право заключения муниципального контракта с муниципальным казенным учреждением культуры «</w:t>
      </w:r>
      <w:proofErr w:type="spellStart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сельский дом культуры» на выполнение работ по капитальному ремонту системы теплоснабжения здания Дома культуры, расположенного по адресу: Курская область, </w:t>
      </w:r>
      <w:proofErr w:type="spellStart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Медвенский</w:t>
      </w:r>
      <w:proofErr w:type="spellEnd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 д. </w:t>
      </w:r>
      <w:proofErr w:type="spellStart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на официальном сайте Единой информационной системы закупок: </w:t>
      </w:r>
      <w:proofErr w:type="spellStart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www.zakupki.gov.ru</w:t>
      </w:r>
      <w:proofErr w:type="spellEnd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и иные процедуры, предусмотренные Федеральным законом от 05.04.2013 № 44-ФЗ «О ко</w:t>
      </w:r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трактной системе в сфере закупок товаров, работ, услуг для обеспечения государственных и муниципальных нужд».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    Т.В. Иванова</w:t>
      </w:r>
    </w:p>
    <w:p w:rsidR="00F96142" w:rsidRPr="00F96142" w:rsidRDefault="00F96142" w:rsidP="00F96142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96142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F96142" w:rsidRDefault="001563AB" w:rsidP="00F96142">
      <w:pPr>
        <w:rPr>
          <w:lang w:val="ru-RU"/>
        </w:rPr>
      </w:pPr>
    </w:p>
    <w:sectPr w:rsidR="001563AB" w:rsidRPr="00F96142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2DD" w:rsidRDefault="00A302DD" w:rsidP="001563AB">
      <w:r>
        <w:separator/>
      </w:r>
    </w:p>
  </w:endnote>
  <w:endnote w:type="continuationSeparator" w:id="0">
    <w:p w:rsidR="00A302DD" w:rsidRDefault="00A302DD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2DD" w:rsidRDefault="00A302DD" w:rsidP="001563AB">
      <w:r w:rsidRPr="001563AB">
        <w:rPr>
          <w:color w:val="000000"/>
        </w:rPr>
        <w:separator/>
      </w:r>
    </w:p>
  </w:footnote>
  <w:footnote w:type="continuationSeparator" w:id="0">
    <w:p w:rsidR="00A302DD" w:rsidRDefault="00A302DD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94F75"/>
    <w:rsid w:val="006B2197"/>
    <w:rsid w:val="006D1F13"/>
    <w:rsid w:val="006D2674"/>
    <w:rsid w:val="00724B80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112C7"/>
    <w:rsid w:val="00A302DD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B0CD9"/>
    <w:rsid w:val="00BD1777"/>
    <w:rsid w:val="00BE4BAE"/>
    <w:rsid w:val="00C00921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182</cp:revision>
  <cp:lastPrinted>2021-04-02T07:05:00Z</cp:lastPrinted>
  <dcterms:created xsi:type="dcterms:W3CDTF">2023-11-08T04:26:00Z</dcterms:created>
  <dcterms:modified xsi:type="dcterms:W3CDTF">2023-11-09T16:39:00Z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