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9C383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9C383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9C383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от 12.11.2021 № 58/302 «Об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Pr="009C383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9C383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9C383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9C383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16.12.2021 года                             № 60/321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от 12.11.2021 № 58/302 «Об утверждении Положения о муниц</w:t>
      </w:r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пальном контроле в сфере благоустройства на территории муниципального образования «</w:t>
      </w:r>
      <w:proofErr w:type="spellStart"/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</w:t>
      </w: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РЕШИЛО:</w:t>
      </w:r>
      <w:proofErr w:type="gramEnd"/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Внести в решение Собрания депутатов </w:t>
      </w:r>
      <w:proofErr w:type="spell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12.11.2021 № 58/302 «Об утверждении Положения о муниципальном контроле в сфере благоу</w:t>
      </w: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тройства на территории муниципального образования «</w:t>
      </w:r>
      <w:proofErr w:type="spell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следующие изменения: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1.1.дополнить пунктом 1.9 следующего содержания: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«1.9. Учет объектов контроля осуществляется посредством создания: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Единого реестра контрольных (надзорных) мероприятий;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Администрацией в соответствии с частью 2 статьи 16 и частью 5 статьи 17 Федерального закона от 31.07.2020 №248-ФЗ «О государственном контроле (надзоре) и муниципальном контроле в Российской Федерации» ведется учет объектов контроля с использованием информационной системы</w:t>
      </w:r>
      <w:proofErr w:type="gram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</w:t>
      </w:r>
      <w:proofErr w:type="gramEnd"/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1.2.пункт 2.7 изложить в следующей редакции: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«2.7. Обобщение правоприменительной практики осуществляется ежегодно должностными лицами администрации путем сбора и анализа данных о проведенных контрольных (надзорных) мероприятиях и их результатов, а также поступивших в адрес администрации обращений.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 итогам обобщения правоприменительной практики администрации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публичные обсуждения. Доклад утверждается распоряжением администр</w:t>
      </w: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ции, подписываемым главой администрации.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Доклад, содержащий результаты обобщения правоприменительной практики по осуществлению муниципального контроля, размещается ежегодно, до 1 июля года, следующего за отчетным годом, за предыдущий период на официальном сайте администрации в специальном разделе, посвященном контрольной деятельности</w:t>
      </w:r>
      <w:proofErr w:type="gram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в пункте 2.8: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абзац 4 изложить в следующей редакции: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«Контролируемое лицо в течение десяти рабочих дней со дня получения предостережения вправе подать в администрацию возражение в отношении предостереж</w:t>
      </w: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</w:t>
      </w:r>
      <w:proofErr w:type="gram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дополнить абзацами следующего содержания: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«Возражение должно содержать: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наименование контрольного органа, в который направляется возражение;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контролиру</w:t>
      </w: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мому лицу;</w:t>
      </w:r>
      <w:proofErr w:type="gramEnd"/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дату и номер предостережения;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4) доводы, на основании которых контролируемое лицо </w:t>
      </w:r>
      <w:proofErr w:type="gram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 согласно</w:t>
      </w:r>
      <w:proofErr w:type="gramEnd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 объявленным предостережением;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5) дату получения предостережения контролируемым лицом;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6) личную подпись  дату.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Администрация рассматривает возражение в отношении предостережения в течение тридцати дней со дня его получения. По результатам рассмотрения возражения администрация принимает одно из следующих решений: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удовлетворяет возражение в форме отмены предостережения;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отказывает в удовлетворении возражения с указанием причины отказа.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</w:t>
      </w: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шении предостережения.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Повторное направление возражения по тем же основаниям не допускается.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Администрация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</w:t>
      </w:r>
      <w:proofErr w:type="gram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1.4. пункт 4.2 изложить в новой редакции: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End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1.5. пункты 4.3-4.6 исключить.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вступает в силу со дня его официального обнародования в порядке, установленном Уставом муниципального образования.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                      О.М. </w:t>
      </w:r>
      <w:proofErr w:type="spell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9C383B" w:rsidRPr="009C383B" w:rsidRDefault="009C383B" w:rsidP="009C38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C38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                                     Т.В. Иванова</w:t>
      </w:r>
    </w:p>
    <w:p w:rsidR="001563AB" w:rsidRPr="009C383B" w:rsidRDefault="001563AB" w:rsidP="009C383B">
      <w:pPr>
        <w:rPr>
          <w:lang w:val="ru-RU"/>
        </w:rPr>
      </w:pPr>
    </w:p>
    <w:sectPr w:rsidR="001563AB" w:rsidRPr="009C383B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5D8" w:rsidRDefault="007175D8" w:rsidP="001563AB">
      <w:r>
        <w:separator/>
      </w:r>
    </w:p>
  </w:endnote>
  <w:endnote w:type="continuationSeparator" w:id="0">
    <w:p w:rsidR="007175D8" w:rsidRDefault="007175D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5D8" w:rsidRDefault="007175D8" w:rsidP="001563AB">
      <w:r w:rsidRPr="001563AB">
        <w:rPr>
          <w:color w:val="000000"/>
        </w:rPr>
        <w:separator/>
      </w:r>
    </w:p>
  </w:footnote>
  <w:footnote w:type="continuationSeparator" w:id="0">
    <w:p w:rsidR="007175D8" w:rsidRDefault="007175D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22B50"/>
    <w:rsid w:val="00550510"/>
    <w:rsid w:val="0055310A"/>
    <w:rsid w:val="00576873"/>
    <w:rsid w:val="00587C1E"/>
    <w:rsid w:val="005B2966"/>
    <w:rsid w:val="005F66E6"/>
    <w:rsid w:val="00626AF3"/>
    <w:rsid w:val="00635F00"/>
    <w:rsid w:val="00694F75"/>
    <w:rsid w:val="006D1F13"/>
    <w:rsid w:val="006D2674"/>
    <w:rsid w:val="007175D8"/>
    <w:rsid w:val="00724B80"/>
    <w:rsid w:val="0074257B"/>
    <w:rsid w:val="00772C37"/>
    <w:rsid w:val="007859AE"/>
    <w:rsid w:val="0079470B"/>
    <w:rsid w:val="007A1FA0"/>
    <w:rsid w:val="007D37BC"/>
    <w:rsid w:val="007D6957"/>
    <w:rsid w:val="0080475D"/>
    <w:rsid w:val="00806092"/>
    <w:rsid w:val="00863214"/>
    <w:rsid w:val="00864744"/>
    <w:rsid w:val="0088134B"/>
    <w:rsid w:val="00884983"/>
    <w:rsid w:val="008C2C4D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F1890"/>
    <w:rsid w:val="00B3309F"/>
    <w:rsid w:val="00B76E7E"/>
    <w:rsid w:val="00B824F5"/>
    <w:rsid w:val="00B83617"/>
    <w:rsid w:val="00BB0CD9"/>
    <w:rsid w:val="00BD1777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43378"/>
    <w:rsid w:val="00E43B96"/>
    <w:rsid w:val="00E50C27"/>
    <w:rsid w:val="00E52BB0"/>
    <w:rsid w:val="00E91E74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112</cp:revision>
  <cp:lastPrinted>2021-04-02T07:05:00Z</cp:lastPrinted>
  <dcterms:created xsi:type="dcterms:W3CDTF">2023-11-08T04:26:00Z</dcterms:created>
  <dcterms:modified xsi:type="dcterms:W3CDTF">2023-11-08T19:22:00Z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