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D65DE" w:rsidRPr="007D65DE" w:rsidTr="007D65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65DE" w:rsidRPr="007D65DE" w:rsidRDefault="007D65DE" w:rsidP="007D65DE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Отчет об осуществлении муниципального контроля на территории Амосовского сельсовета Медвенского района Курской области за 2021 год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Отчет об осуществлении муниципального контроля на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территории Амосовского сельсовета Медвенского района Курской области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 2021 год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Уставом муниципального образования «Амосовский сельсовет» Медвенского района Курской области полномочия по осуществлению муниципальн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возложены на Администрацию Амосовского сельсовета Медвенского района.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постановлением Администрации Амосовского сельсовета Медвенского района от 09.01.2020 № 14-па утверждена Программа профилактики нарушений обязательных требований законодательства в сфере муниципального контроля, осуществляемого Администрацией Амосовского сельсовета Медвенского района на 2020 год и плановый период 2021-2022 гг.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1. Состояние нормативного-правового регулирования в соответствующей сфере деятельности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Настоящий отчет подготовлен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ции», постановлением Правительства Российской Федерации от 05.04.2010 № 215 «Об утверждении правил подготовки докладов об осуществлении государственн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Перечень нормативно-правовых актов, регламентирующих осуществление муниципального контроля на территории Амосовского сельсовета Медвенского района Курской области: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Конституция Российской Федерации;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Кодекс Российской Федерации об административных  правонарушениях от 30.12.2001 № 195-ФЗ;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31.07.2020 № 248-ФЗ «О государственном контроле (надзоре) и муниципальном контроле в Российской Федерации»,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Федеральный закон от 02.05.2006 № 59-ФЗ «О порядке рассмотрения обращений граждан»;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16.07.2009 № 584 «Об уведомительном порядке начала осуществления отдельных видом предпринимател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деятельности»;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функций и административных регламентов предоставления государственных услуг»;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 электро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постановление Правительства РФ от 10.02.2017 № 166 «Об утверждении Правил составления и направления предостережения о недопустимости нарушения обяз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тельных требований и требований, установленных муниципальными правовыми актами, подачи юридическим лицом, индивидуальным предпринимателем возраж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ний на такое предостережение и их рассмотрения, уведомления об исполнении такого предостережения».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Муниципальный контроль в сфере благоустройства: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Основной задачей муниципального контроля в сфере благоустройства является соблюдение юридическими лицами, в том числе индивидуальными предпринимат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лями требований федеральных законов, законов Курской области, муниципальных правовых актов Амосовского сельсовета Медвенского района по вопросам благ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устройства в части: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градостроительных регламентов;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строительных норм;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экологических норм;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Правил землепользования и застройки муниципального образования «Амосовского сельсовет» Медвенского района Курской области;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Правил благоустройства на территории муниципального образования «Амосовского сельсовет» Медвенского района Курской области;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-соблюдения требований по использованию земель;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ройство;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-исполнения предписаний по вопросам благоустройства;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-исполнения иных требований в сфере благоустройства в пределах полномочий органов местного самоуправления муниципального образования «Амосовского сел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совет» Медвенского района Курской области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Муниципальный контроль осуществляется в соответствии с: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решение Собрания депутатов Амосовского сельсовета Медвенского района от 12.11.2021 № 58/302 «Об утверждении Положения о муниц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пальном контроле в сфере благоустройства на территории муниципального образования «Амосовский сельсовет» Медвенского района Курской области»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(в ред. от 16.12.2021 № 60/321);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Собрания депутатов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Амосовского сельсовета Медвенского района от 29.11.2021 № 59/311 «Об утверждении ключевых показателей и их целевых значений, индикативных показателей по муниципальному контролю в сфере благоустройства»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Администрации Амосовского сельсовета Медвенского района от 17.12.2021 № 109-па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Амосовского сельсовета Медвенского района на 2022 год»;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2. Организация муниципального контроля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2021 году орган, уполномоченный на осуществление муниципального контроля на территории Амосовского сельсовета Медвенского района Курской области – Администрация Амосовского сельсовета Медвенского района Курской области.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Функции, порядок деятельности должностных лиц Администрации Амосовского сельсовета Медвенского района Курской области, уполномоченных на осуществление муниципального контроля, их полномочия устанавливаются муниципальным правовым актом, принимаемым Администрацией Амосовского сельсовета Медвенского района Курской области.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Муниципальный контроль на территории Амосовского сельсовета Медвенского района Курской области осуществляется должностными лицами Администрации Ам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совского сельсовета Медвенского района Курской области, в соответствии с административными регламентами по исполнению муниципальной функции осуществл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ние муниципального контроля.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3. Финансовое и кадровое обеспечение муниципального контроля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«Амосовский сельсовет» Медвенского района Курской области.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Штатная численность работников, выполняющих работу по муниципальному контролю в 2021 году, установлена нормативно-правовыми актами Амосовского сельс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вета Медвенского района Курской области (лица, уполномоченные на осуществление муниципального контроля).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Должностные лица, уполномоченный на осуществление муниципального контроля, имеют высшее образование. Мероприятия по повышению квалификации специ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листов по муниципальному контролю в 2021 году не проводились.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Эксперты и представители экспертных организаций к проведению мероприятий по контролю не привлекались.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4. Проведение муниципального контроля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течение 2021 года должностными лицами, уполномоченным на осуществление муниципального контроля, мероприятия по осуществлению муниципального контр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 в рамках Федерального закона от 26.12.2008 № 294-ФЗ «О защите прав юридических лиц и индивидуальных предпринимателей при осуществлении государстве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контроля (надзора) и муниципального контроля» по муниципальному контролю не проводились</w:t>
      </w: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5. 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официальном сайте муниципального образования «Амосовский сельсовет» Медвенского района Курской области в информационно – телекоммуникационной сети «Интернет» в разделе «Муниципальный контроль» размещены нормативно-правовые акты, в соответствии с которыми осуществляется муниципальный контроль на территории Амосовского сельсовета Медвенского района Курской области.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6. Анализ и оценка эффективности муниципального контроля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2021 году муниципальный контроль в отношении юридических лиц и индивидуальных предпринимателей в рамках Федерального закона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 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в связи с вступлением в силу с 31 июля 2020 года Федерального закона № 248-ФЗ «О государственном контроле (надзоре) и муниципальном контроле в Российской Федерации».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Раздел 7. Выводы и предложения по результатам муниципального контроля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</w:t>
      </w:r>
    </w:p>
    <w:p w:rsidR="007D65DE" w:rsidRPr="007D65DE" w:rsidRDefault="007D65DE" w:rsidP="007D65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65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                                                                                 Т.В. Иванова</w:t>
      </w:r>
    </w:p>
    <w:p w:rsidR="001563AB" w:rsidRPr="007D65DE" w:rsidRDefault="001563AB" w:rsidP="007D65DE">
      <w:pPr>
        <w:rPr>
          <w:lang w:val="ru-RU"/>
        </w:rPr>
      </w:pPr>
    </w:p>
    <w:sectPr w:rsidR="001563AB" w:rsidRPr="007D65D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24" w:rsidRDefault="00BB3B24" w:rsidP="001563AB">
      <w:r>
        <w:separator/>
      </w:r>
    </w:p>
  </w:endnote>
  <w:endnote w:type="continuationSeparator" w:id="0">
    <w:p w:rsidR="00BB3B24" w:rsidRDefault="00BB3B2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24" w:rsidRDefault="00BB3B24" w:rsidP="001563AB">
      <w:r w:rsidRPr="001563AB">
        <w:rPr>
          <w:color w:val="000000"/>
        </w:rPr>
        <w:separator/>
      </w:r>
    </w:p>
  </w:footnote>
  <w:footnote w:type="continuationSeparator" w:id="0">
    <w:p w:rsidR="00BB3B24" w:rsidRDefault="00BB3B2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BB3B24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1828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113</cp:revision>
  <cp:lastPrinted>2021-04-02T07:05:00Z</cp:lastPrinted>
  <dcterms:created xsi:type="dcterms:W3CDTF">2023-11-08T04:26:00Z</dcterms:created>
  <dcterms:modified xsi:type="dcterms:W3CDTF">2023-11-08T19:23:00Z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