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Отчет об осуществлении муниципального контроля на территории Амосовского сельсовета Медвенского района Курской области за 2021 год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Отчет об осуществлении муниципального контроля </w:t>
      </w:r>
      <w:proofErr w:type="gramStart"/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на</w:t>
      </w:r>
      <w:proofErr w:type="gramEnd"/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территории Амосовского сельсовета Медвенского района Курской области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 2021 год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Уставом муниципального образования «Амосовский сельсовет» Медвенского района Курской области полномочия по осуществлению муниципальн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возложены на Администрацию Амосовского сельсовета Медвенского района.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постановлением Администрации Амосовского сельсовета Медвенского района от 09.01.2020 № 14-па утверждена Программа профилактики нарушений обязательных требований законодательства в сфере муниципального контроля, осуществляемого Администрацией Амосовского сельсовета Медвенского района на 2020 год и плановый период 2021-2022 гг.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Раздел 1. Состояние </w:t>
      </w:r>
      <w:proofErr w:type="gramStart"/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нормативного-правового</w:t>
      </w:r>
      <w:proofErr w:type="gramEnd"/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регулирования в соответствующей сфере деятельности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Настоящий отчет подготовлен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ции», постановлением Правительства Российской Федерации от 05.04.2010 № 215 «Об утверждении правил подготовки докладов об осуществлении государственн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(надзора), муниципального контроля в соответствующих сферах деятельности и об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эффективности такого контроля (надзора)».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Перечень нормативно-правовых актов, регламентирующих осуществление муниципального контроля на территории Амосовского сельсовета Медвенского района Курской области: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Конституция Российской Федерации;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Кодекс Российской Федерации об административных  правонарушениях от 30.12.2001 № 195-ФЗ;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31.07.2020 № 248-ФЗ «О государственном контроле (надзоре) и муниципальном контроле в Российской Федерации»,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02.05.2006 № 59-ФЗ «О порядке рассмотрения обращений граждан»;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постановление Правительства Российской Федерации от 16.07.2009 № 584 «Об уведомительном порядке начала осуществления </w:t>
      </w: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отдельных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видом предпринимател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деятельности»;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ежегодных планов проведения плановых проверок юридических лиц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индивидуальных предпринимателей»;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функций и административных регламентов предоставления государственных услуг»;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 электро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ления организаций, в распоряжении которых находятся эти документы и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(или) информация, в рамках межведомственного информационного взаимодействия»;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РФ от 10.02.2017 № 166 «Об утверждении Правил составления и направления предостережения о недопустимости нарушения обяз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тельных требований и требований, установленных муниципальными правовыми актами, подачи юридическим лицом, индивидуальным предпринимателем возраж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ний на такое предостережение и их рассмотрения, уведомления об исполнении такого предостережения».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Муниципальный контроль в сфере благоустройства: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Основной задачей муниципального контроля в сфере благоустройства является соблюдение юридическими лицами, в том числе индивидуальными предпринимат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лями требований федеральных законов, законов Курской области, муниципальных правовых актов Амосовского сельсовета Медвенского района по вопросам благ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устройства в части: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градостроительных регламентов;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строительных норм;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экологических норм;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Правил землепользования и застройки муниципального образования «Амосовского сельсовет» Медвенского района Курской области;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Правил благоустройства на территории муниципального образования «Амосовского сельсовет» Медвенского района Курской области;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требований по использованию земель;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ройство;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-исполнения предписаний по вопросам благоустройства;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-исполнения иных требований в сфере благоустройства в пределах полномочий органов местного самоуправления муниципального образования «Амосовского сел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совет» Медвенского района Курской области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Муниципальный контроль осуществляется в соответствии </w:t>
      </w: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решение Собрания депутатов Амосовского сельсовета Медвенского района от 12.11.2021 № 58/302 «Об утверждении Положения о муниц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пальном контроле в сфере благоустройства на территории муниципального образования «Амосовский сельсовет» Медвенского района Курской области»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(в ред. от 16.12.2021 № 60/321);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Собрания депутатов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Амосовского сельсовета Медвенского района от 29.11.2021 № 59/311 «Об утверждении ключевых показателей и их целевых значений, индикативных показателей по муниципальному контролю в сфере благоустройства»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Администрации Амосовского сельсовета Медвенского района от 17.12.2021 № 109-па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Амосовского сельсовета Медвенского района на 2022 год»;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2. Организация муниципального контроля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2021 году орган, уполномоченный на осуществление муниципального контроля на территории Амосовского сельсовета Медвенского района Курской области – Администрация Амосовского сельсовета Медвенского района Курской области.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Функции, порядок деятельности должностных лиц Администрации Амосовского сельсовета Медвенского района Курской области, уполномоченных на осуществление муниципального контроля, их полномочия устанавливаются муниципальным правовым актом, принимаемым Администрацией Амосовского сельсовета Медвенского района Курской области.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Муниципальный контроль на территории Амосовского сельсовета Медвенского района Курской области осуществляется должностными лицами Администрации Ам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совского сельсовета Медвенского района Курской области, в соответствии с административными регламентами по исполнению муниципальной функции осуществл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ние муниципального контроля.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3. Финансовое и кадровое обеспечение муниципального контроля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«Амосовский сельсовет» Медвенского района Курской области.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Штатная численность работников, выполняющих работу по муниципальному контролю в 2021 году, установлена нормативно-правовыми актами Амосовского сельс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вета Медвенского района Курской области (лица, уполномоченные на осуществление муниципального контроля).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Должностные лица, уполномоченный на осуществление муниципального контроля, имеют высшее образование. Мероприятия по повышению квалификации специ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листов по муниципальному контролю в 2021 году не проводились.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Эксперты и представители экспертных организаций к проведению мероприятий по контролю не привлекались.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lastRenderedPageBreak/>
        <w:t>Раздел 4. Проведение муниципального контроля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течение 2021 года должностными лицами, уполномоченным на осуществление муниципального контроля, мероприятия по осуществлению муниципального контр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 в рамках Федерального закона от 26.12.2008 № 294-ФЗ «О защите прав юридических лиц и индивидуальных предпринимателей при осуществлении государстве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контроля (надзора) и муниципального контроля» по муниципальному контролю не проводились</w:t>
      </w: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5. 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официальном сайте муниципального образования «Амосовский сельсовет» Медвенского района Курской области в информационно – телекоммуникационной сети «Интернет» в разделе «Муниципальный контроль» размещены нормативно-правовые акты, в соответствии с которыми осуществляется муниципальный контроль на территории Амосовского сельсовета Медвенского района Курской области.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6. Анализ и оценка эффективности муниципального контроля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2021 году муниципальный контроль в отношении юридических лиц и индивидуальных предпринимателей в рамках Федерального закона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 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в связи с вступлением в силу с 31 июля 2020 года Федерального закона № 248-ФЗ «О государственном контроле (надзоре) и муниципальном контроле в Российской</w:t>
      </w:r>
      <w:proofErr w:type="gramEnd"/>
      <w:r w:rsidRPr="00EA3573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 xml:space="preserve"> Федерации».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7. Выводы и предложения по результатам муниципального контроля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</w:t>
      </w:r>
    </w:p>
    <w:p w:rsidR="00EA3573" w:rsidRPr="00EA3573" w:rsidRDefault="00EA3573" w:rsidP="00EA35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A35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                                                                                 Т.В. Иванова</w:t>
      </w:r>
    </w:p>
    <w:p w:rsidR="001563AB" w:rsidRPr="00EA3573" w:rsidRDefault="001563AB" w:rsidP="00EA3573">
      <w:pPr>
        <w:rPr>
          <w:lang w:val="ru-RU"/>
        </w:rPr>
      </w:pPr>
    </w:p>
    <w:sectPr w:rsidR="001563AB" w:rsidRPr="00EA357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64" w:rsidRDefault="00DD0164" w:rsidP="001563AB">
      <w:r>
        <w:separator/>
      </w:r>
    </w:p>
  </w:endnote>
  <w:endnote w:type="continuationSeparator" w:id="0">
    <w:p w:rsidR="00DD0164" w:rsidRDefault="00DD016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64" w:rsidRDefault="00DD0164" w:rsidP="001563AB">
      <w:r w:rsidRPr="001563AB">
        <w:rPr>
          <w:color w:val="000000"/>
        </w:rPr>
        <w:separator/>
      </w:r>
    </w:p>
  </w:footnote>
  <w:footnote w:type="continuationSeparator" w:id="0">
    <w:p w:rsidR="00DD0164" w:rsidRDefault="00DD016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0164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115</cp:revision>
  <cp:lastPrinted>2021-04-02T07:05:00Z</cp:lastPrinted>
  <dcterms:created xsi:type="dcterms:W3CDTF">2023-11-08T04:26:00Z</dcterms:created>
  <dcterms:modified xsi:type="dcterms:W3CDTF">2023-11-08T19:23:00Z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