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D337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Сведения о способах получения консультаций по вопросам соблюдения обязательных требований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Сведения о способах получения консультаций по вопросам соблюдения обязательных  требований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видео-конференц-связи</w:t>
      </w:r>
      <w:proofErr w:type="spellEnd"/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Личный прием граждан проводится главой (заместителем главы) </w:t>
      </w:r>
      <w:proofErr w:type="spellStart"/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  <w:r w:rsidRPr="008D3377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> </w:t>
      </w: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</w:t>
      </w: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священном контрольной деятельности.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Консультирование осуществляется в устной или письменной форме по следующим вопросам: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организация и осуществление контроля в сфере благоустройства;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порядок осуществления контрольных мероприятий, установленных настоящим Положением;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порядок обжалования действий (бездействия) должностных лиц, уполномоченных осуществлять контроль;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</w:t>
      </w: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вляется Администрацией в рамках контрольных мероприятий.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за время консультирования предоставить в устной форме ответ на поставленные вопросы невозможно;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ответ на поставленные вопросы требует дополнительного запроса сведений.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</w:t>
      </w: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ных лиц, уполномоченных осуществлять контроль, иных участников контрольного мероприятия, а также результаты проведенных в рамках контрольного меропри</w:t>
      </w: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я</w:t>
      </w: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тия экспертизы, испытаний.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Должностными лицами, уполномоченными осуществлять контроль, ведется журнал учета консультирований.</w:t>
      </w:r>
    </w:p>
    <w:p w:rsidR="008D3377" w:rsidRPr="008D3377" w:rsidRDefault="008D3377" w:rsidP="008D33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</w:t>
      </w: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  <w:r w:rsidRPr="008D3377">
        <w:rPr>
          <w:rFonts w:ascii="Tahoma" w:eastAsia="Times New Roman" w:hAnsi="Tahoma"/>
          <w:i/>
          <w:iCs/>
          <w:color w:val="000000"/>
          <w:kern w:val="0"/>
          <w:sz w:val="12"/>
          <w:lang w:val="ru-RU" w:eastAsia="ru-RU" w:bidi="ar-SA"/>
        </w:rPr>
        <w:t> </w:t>
      </w:r>
      <w:r w:rsidRPr="008D33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или должностным лицом, уполномоченным осуществлять контроль.</w:t>
      </w:r>
    </w:p>
    <w:p w:rsidR="001563AB" w:rsidRPr="008D3377" w:rsidRDefault="001563AB" w:rsidP="008D3377">
      <w:pPr>
        <w:rPr>
          <w:lang w:val="ru-RU"/>
        </w:rPr>
      </w:pPr>
    </w:p>
    <w:sectPr w:rsidR="001563AB" w:rsidRPr="008D3377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9B4" w:rsidRDefault="003D39B4" w:rsidP="001563AB">
      <w:r>
        <w:separator/>
      </w:r>
    </w:p>
  </w:endnote>
  <w:endnote w:type="continuationSeparator" w:id="0">
    <w:p w:rsidR="003D39B4" w:rsidRDefault="003D39B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9B4" w:rsidRDefault="003D39B4" w:rsidP="001563AB">
      <w:r w:rsidRPr="001563AB">
        <w:rPr>
          <w:color w:val="000000"/>
        </w:rPr>
        <w:separator/>
      </w:r>
    </w:p>
  </w:footnote>
  <w:footnote w:type="continuationSeparator" w:id="0">
    <w:p w:rsidR="003D39B4" w:rsidRDefault="003D39B4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77646"/>
    <w:rsid w:val="003A203E"/>
    <w:rsid w:val="003D2985"/>
    <w:rsid w:val="003D39B4"/>
    <w:rsid w:val="004327EB"/>
    <w:rsid w:val="00461F6A"/>
    <w:rsid w:val="00495702"/>
    <w:rsid w:val="004C597A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F1890"/>
    <w:rsid w:val="00B3309F"/>
    <w:rsid w:val="00B37304"/>
    <w:rsid w:val="00B76E7E"/>
    <w:rsid w:val="00B824F5"/>
    <w:rsid w:val="00B83617"/>
    <w:rsid w:val="00BB0CD9"/>
    <w:rsid w:val="00BD1777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EA3573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116</cp:revision>
  <cp:lastPrinted>2021-04-02T07:05:00Z</cp:lastPrinted>
  <dcterms:created xsi:type="dcterms:W3CDTF">2023-11-08T04:26:00Z</dcterms:created>
  <dcterms:modified xsi:type="dcterms:W3CDTF">2023-11-08T19:24:00Z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