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36" w:rsidRPr="00AC7536" w:rsidRDefault="00AC7536" w:rsidP="00AC753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C753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AC7536" w:rsidRPr="00AC7536" w:rsidRDefault="00AC7536" w:rsidP="00AC753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753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AC7536" w:rsidRPr="00AC7536" w:rsidRDefault="00AC7536" w:rsidP="00AC753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753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7536" w:rsidRPr="00AC7536" w:rsidRDefault="00AC7536" w:rsidP="00AC753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753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C7536" w:rsidRPr="00AC7536" w:rsidRDefault="00AC7536" w:rsidP="00AC753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753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7536" w:rsidRPr="00AC7536" w:rsidRDefault="00AC7536" w:rsidP="00AC753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C753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1563AB" w:rsidRPr="00AC7536" w:rsidRDefault="001563AB" w:rsidP="00AC7536">
      <w:pPr>
        <w:rPr>
          <w:lang w:val="ru-RU"/>
        </w:rPr>
      </w:pPr>
    </w:p>
    <w:sectPr w:rsidR="001563AB" w:rsidRPr="00AC753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32" w:rsidRDefault="00CB5832" w:rsidP="001563AB">
      <w:r>
        <w:separator/>
      </w:r>
    </w:p>
  </w:endnote>
  <w:endnote w:type="continuationSeparator" w:id="0">
    <w:p w:rsidR="00CB5832" w:rsidRDefault="00CB583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32" w:rsidRDefault="00CB5832" w:rsidP="001563AB">
      <w:r w:rsidRPr="001563AB">
        <w:rPr>
          <w:color w:val="000000"/>
        </w:rPr>
        <w:separator/>
      </w:r>
    </w:p>
  </w:footnote>
  <w:footnote w:type="continuationSeparator" w:id="0">
    <w:p w:rsidR="00CB5832" w:rsidRDefault="00CB583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54432"/>
    <w:rsid w:val="00C66DD4"/>
    <w:rsid w:val="00C73579"/>
    <w:rsid w:val="00CB5832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A3573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117</cp:revision>
  <cp:lastPrinted>2021-04-02T07:05:00Z</cp:lastPrinted>
  <dcterms:created xsi:type="dcterms:W3CDTF">2023-11-08T04:26:00Z</dcterms:created>
  <dcterms:modified xsi:type="dcterms:W3CDTF">2023-11-08T19:24:00Z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