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576E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576E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06.07.2020                                          № 76-па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государственного контроля (надзора) и муниципального контроля», руководствуясь Уставом</w:t>
      </w:r>
      <w:proofErr w:type="gram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муниципального образования «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постановление Администрации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6-па «Об утверждении административн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регламента «Осуществление муниципального </w:t>
      </w:r>
      <w:proofErr w:type="gram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</w:t>
      </w:r>
      <w:r w:rsidRPr="00576E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»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4.Постановление вступает в силу со дня его подписания.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576E9F" w:rsidRPr="00576E9F" w:rsidRDefault="00576E9F" w:rsidP="00576E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E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576E9F" w:rsidRDefault="001563AB" w:rsidP="00576E9F">
      <w:pPr>
        <w:rPr>
          <w:lang w:val="ru-RU"/>
        </w:rPr>
      </w:pPr>
    </w:p>
    <w:sectPr w:rsidR="001563AB" w:rsidRPr="00576E9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76" w:rsidRDefault="00405676" w:rsidP="001563AB">
      <w:r>
        <w:separator/>
      </w:r>
    </w:p>
  </w:endnote>
  <w:endnote w:type="continuationSeparator" w:id="0">
    <w:p w:rsidR="00405676" w:rsidRDefault="0040567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76" w:rsidRDefault="00405676" w:rsidP="001563AB">
      <w:r w:rsidRPr="001563AB">
        <w:rPr>
          <w:color w:val="000000"/>
        </w:rPr>
        <w:separator/>
      </w:r>
    </w:p>
  </w:footnote>
  <w:footnote w:type="continuationSeparator" w:id="0">
    <w:p w:rsidR="00405676" w:rsidRDefault="0040567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05676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119</cp:revision>
  <cp:lastPrinted>2021-04-02T07:05:00Z</cp:lastPrinted>
  <dcterms:created xsi:type="dcterms:W3CDTF">2023-11-08T04:26:00Z</dcterms:created>
  <dcterms:modified xsi:type="dcterms:W3CDTF">2023-11-08T19:26:00Z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