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72" w:rsidRDefault="001A1272" w:rsidP="001A1272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земельном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налоге</w:t>
      </w:r>
      <w:proofErr w:type="spellEnd"/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15.11.2019 года № 31/172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 земельном налоге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с главой 31 «Земельный налог» части второй Налогового кодекса Российской Федерации,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РЕШИЛО: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земельный налог. Земельный налог вводи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Установить налоговые ставки в процентах от налоговой базы, в размерах: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0,3 процента в отношении земельных участков: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занятых </w:t>
      </w:r>
      <w:hyperlink r:id="rId6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жилищным фондом</w:t>
        </w:r>
      </w:hyperlink>
      <w:r>
        <w:rPr>
          <w:rFonts w:ascii="Tahoma" w:hAnsi="Tahoma" w:cs="Tahoma"/>
          <w:color w:val="000000"/>
          <w:sz w:val="12"/>
          <w:szCs w:val="12"/>
        </w:rPr>
        <w:t> и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2"/>
          <w:szCs w:val="12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тельства, используемых в предпринимательской деятельности);</w:t>
      </w:r>
      <w:proofErr w:type="gramEnd"/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ства, а также земельных участков общего назначения, предусмотренных Федеральным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ограниченных в обороте в соответствии с </w:t>
      </w:r>
      <w:hyperlink r:id="rId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законодательством</w:t>
        </w:r>
      </w:hyperlink>
      <w:r>
        <w:rPr>
          <w:rFonts w:ascii="Tahoma" w:hAnsi="Tahoma" w:cs="Tahoma"/>
          <w:color w:val="000000"/>
          <w:sz w:val="12"/>
          <w:szCs w:val="12"/>
        </w:rPr>
        <w:t> Российской Федерации, предоставленных для обеспечения обороны, безопасности и таможенных нужд;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1,5 процента в отношении прочих земельных участков.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6. Признать утратившим силу 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области: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14.12.2010 № 34/239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24.01.2011 № 35/241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21.03.2011 № 37/258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12.10.2012 № 9/54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10.11.2014 № 38/204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27.02.2015 № 42/246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10.03.2016 № 54/323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налоге»;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от 07.05.2018 № 11/65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Положения пунктов 4 и 5 настоящего Решения применяются до 31 декабря 2020 года.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                                    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1A1272" w:rsidRDefault="001A1272" w:rsidP="001A127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                                                Т.В. Иванова</w:t>
      </w:r>
    </w:p>
    <w:p w:rsidR="001563AB" w:rsidRPr="001A1272" w:rsidRDefault="001563AB" w:rsidP="001A1272">
      <w:pPr>
        <w:rPr>
          <w:lang w:val="ru-RU"/>
        </w:rPr>
      </w:pPr>
    </w:p>
    <w:sectPr w:rsidR="001563AB" w:rsidRPr="001A127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B8" w:rsidRDefault="00B940B8" w:rsidP="001563AB">
      <w:r>
        <w:separator/>
      </w:r>
    </w:p>
  </w:endnote>
  <w:endnote w:type="continuationSeparator" w:id="0">
    <w:p w:rsidR="00B940B8" w:rsidRDefault="00B940B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B8" w:rsidRDefault="00B940B8" w:rsidP="001563AB">
      <w:r w:rsidRPr="001563AB">
        <w:rPr>
          <w:color w:val="000000"/>
        </w:rPr>
        <w:separator/>
      </w:r>
    </w:p>
  </w:footnote>
  <w:footnote w:type="continuationSeparator" w:id="0">
    <w:p w:rsidR="00B940B8" w:rsidRDefault="00B940B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C2C4D"/>
    <w:rsid w:val="009D7D2F"/>
    <w:rsid w:val="009E1EA4"/>
    <w:rsid w:val="00A65B53"/>
    <w:rsid w:val="00A85092"/>
    <w:rsid w:val="00AB208E"/>
    <w:rsid w:val="00B3309F"/>
    <w:rsid w:val="00B76E7E"/>
    <w:rsid w:val="00B83617"/>
    <w:rsid w:val="00B940B8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61</cp:revision>
  <cp:lastPrinted>2021-04-02T07:05:00Z</cp:lastPrinted>
  <dcterms:created xsi:type="dcterms:W3CDTF">2023-11-08T04:26:00Z</dcterms:created>
  <dcterms:modified xsi:type="dcterms:W3CDTF">2023-11-08T17:40:00Z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