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8498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налоге на имущество физических лиц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15.11.2019 года № 31/173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налоге на имущество физических лиц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соответствие с главой 32 «Налог на имущество физических лиц» части второй Налогового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Установить на территории муниципального образования «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налог на имущество физических </w:t>
      </w:r>
      <w:proofErr w:type="gram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лиц</w:t>
      </w:r>
      <w:proofErr w:type="gram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«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Установить налоговые ставки исходя из кадастровой стоимости объекта налогообложения, в следующих размерах: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0,11 процента в отношении: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жилых домов, частей жилых домов, квартир, частей квартир, комнат;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объектов незавершенного строительства, в случае если проектируемым назначением таких объектов является жилой дом;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единых недвижимых комплексов, в состав которых входит хотя бы один жилой дом;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гаражей и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машино-мест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</w:t>
      </w: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</w:t>
      </w: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0,5 процента в отношении прочих объектов налогообложения.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Признать утратившим силу решения Собрания депутатов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28.09.2015 № 48/284 «О налоге на имущество физических лиц»;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10.05.2017 № 79/417 «О внесении изменений в решение Собрания депутатов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28.09.2015 № 48/284 «О налоге на имущество физических лиц»;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15.11.2017 № 4/28 «О внесении изменений в решение Собрания депутатов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28.09.2015 № 48/284 «О налоге на имущество физических лиц»;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25.10.2018 № 16/93 «О внесении изменений в решение Собрания депутатов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28.09.2015 № 48/284 «О налоге на имущество физических лиц».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со дня его официального опубликования и распространяется на правоотношения, связанные с исчислением налога на имущ</w:t>
      </w: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ство физических лиц с 1 января 2019 года.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                                                 О.М.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84983" w:rsidRPr="00884983" w:rsidRDefault="00884983" w:rsidP="0088498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8498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                                        Т.В. Иванова</w:t>
      </w:r>
    </w:p>
    <w:p w:rsidR="001563AB" w:rsidRPr="00884983" w:rsidRDefault="001563AB" w:rsidP="00884983">
      <w:pPr>
        <w:rPr>
          <w:lang w:val="ru-RU"/>
        </w:rPr>
      </w:pPr>
    </w:p>
    <w:sectPr w:rsidR="001563AB" w:rsidRPr="0088498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075" w:rsidRDefault="004D3075" w:rsidP="001563AB">
      <w:r>
        <w:separator/>
      </w:r>
    </w:p>
  </w:endnote>
  <w:endnote w:type="continuationSeparator" w:id="0">
    <w:p w:rsidR="004D3075" w:rsidRDefault="004D307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075" w:rsidRDefault="004D3075" w:rsidP="001563AB">
      <w:r w:rsidRPr="001563AB">
        <w:rPr>
          <w:color w:val="000000"/>
        </w:rPr>
        <w:separator/>
      </w:r>
    </w:p>
  </w:footnote>
  <w:footnote w:type="continuationSeparator" w:id="0">
    <w:p w:rsidR="004D3075" w:rsidRDefault="004D3075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72776"/>
    <w:rsid w:val="003D2985"/>
    <w:rsid w:val="004327EB"/>
    <w:rsid w:val="004D3075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64744"/>
    <w:rsid w:val="0088134B"/>
    <w:rsid w:val="00884983"/>
    <w:rsid w:val="008C2C4D"/>
    <w:rsid w:val="009D7D2F"/>
    <w:rsid w:val="009E1EA4"/>
    <w:rsid w:val="00A65B53"/>
    <w:rsid w:val="00A85092"/>
    <w:rsid w:val="00AB208E"/>
    <w:rsid w:val="00B3309F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62</cp:revision>
  <cp:lastPrinted>2021-04-02T07:05:00Z</cp:lastPrinted>
  <dcterms:created xsi:type="dcterms:W3CDTF">2023-11-08T04:26:00Z</dcterms:created>
  <dcterms:modified xsi:type="dcterms:W3CDTF">2023-11-08T17:41:00Z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