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141F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41F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15.11.2019 № 31/173 «О налоге на имущ</w:t>
      </w:r>
      <w:r w:rsidRPr="00141F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141FC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ство физических лиц»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16.01.2020 года                            № 34/200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41FC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15.11.2019 № 31/173 «О налоге на имущество физических лиц»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соответствие с Федеральным законом от 29.09.2019 № 321-ФЗ «О внесении изменений в часть вторую Налогового кодекса Российской Федерации», Собрание депутатов </w:t>
      </w:r>
      <w:proofErr w:type="spell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решение Собрания депутатов </w:t>
      </w:r>
      <w:proofErr w:type="spell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15.11.2019 № 31/173 «О налоге на имущество физических лиц» следующие изменения: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1.1. в подпункте 1 пункта 2 слова «, </w:t>
      </w:r>
      <w:proofErr w:type="gram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предоставленных</w:t>
      </w:r>
      <w:proofErr w:type="gramEnd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 и «, дачного» исключить.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со дня его официального опубликования и распространяется на правоотношения, возникшие с 29 октября 2019 года.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                                                     О.М. </w:t>
      </w:r>
      <w:proofErr w:type="spell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41FCB" w:rsidRPr="00141FCB" w:rsidRDefault="00141FCB" w:rsidP="00141FC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41FC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                                                Т.В. Иванова</w:t>
      </w:r>
    </w:p>
    <w:p w:rsidR="001563AB" w:rsidRPr="00141FCB" w:rsidRDefault="001563AB" w:rsidP="00141FCB">
      <w:pPr>
        <w:rPr>
          <w:lang w:val="ru-RU"/>
        </w:rPr>
      </w:pPr>
    </w:p>
    <w:sectPr w:rsidR="001563AB" w:rsidRPr="00141FC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DA" w:rsidRDefault="007323DA" w:rsidP="001563AB">
      <w:r>
        <w:separator/>
      </w:r>
    </w:p>
  </w:endnote>
  <w:endnote w:type="continuationSeparator" w:id="0">
    <w:p w:rsidR="007323DA" w:rsidRDefault="007323D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DA" w:rsidRDefault="007323DA" w:rsidP="001563AB">
      <w:r w:rsidRPr="001563AB">
        <w:rPr>
          <w:color w:val="000000"/>
        </w:rPr>
        <w:separator/>
      </w:r>
    </w:p>
  </w:footnote>
  <w:footnote w:type="continuationSeparator" w:id="0">
    <w:p w:rsidR="007323DA" w:rsidRDefault="007323DA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72776"/>
    <w:rsid w:val="003D2985"/>
    <w:rsid w:val="004327EB"/>
    <w:rsid w:val="0055310A"/>
    <w:rsid w:val="00587C1E"/>
    <w:rsid w:val="005F66E6"/>
    <w:rsid w:val="00626AF3"/>
    <w:rsid w:val="00694F75"/>
    <w:rsid w:val="006D2674"/>
    <w:rsid w:val="00724B80"/>
    <w:rsid w:val="007323DA"/>
    <w:rsid w:val="0074257B"/>
    <w:rsid w:val="007A1FA0"/>
    <w:rsid w:val="0080475D"/>
    <w:rsid w:val="00864744"/>
    <w:rsid w:val="0088134B"/>
    <w:rsid w:val="00884983"/>
    <w:rsid w:val="008C2C4D"/>
    <w:rsid w:val="009D7D2F"/>
    <w:rsid w:val="009E1EA4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63</cp:revision>
  <cp:lastPrinted>2021-04-02T07:05:00Z</cp:lastPrinted>
  <dcterms:created xsi:type="dcterms:W3CDTF">2023-11-08T04:26:00Z</dcterms:created>
  <dcterms:modified xsi:type="dcterms:W3CDTF">2023-11-08T17:41:00Z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