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Протокол публичных слушаний по проекту решения Собрания депутатов 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«О бюджете муниципал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ь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ного образования «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2021 год и плановый период 2022 и 2023 годов»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Протокол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публичных слушаний по проекту решения Собрания  депутатов 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2021 год и плановый период 2022 и 2023 годов»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д.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                                                                                    27 ноября 2020 года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Публичные слушания по проекту решения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 проводились в соответствии с Порядком проведения публичных слушаний на территории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утвержденным решением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13.06.2007 года № 133.</w:t>
      </w:r>
      <w:proofErr w:type="gramEnd"/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Присутствовали: члены комиссии по обсуждению проекта решения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годов»; депутаты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руководители организаций сельсовета, жители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Повестка дня публичных слушаний: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О количественном и персональном составе счетной комиссии публичных слушаний.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О секретаре публичных слушаний.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 регламенте публичных слушаний.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4. Информация по проекту решения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5. Обсуждение проекта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6. О рекомендациях публичных слушаний.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Иванову Л.В., члена комиссии по обсуждению проекта решения 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годов», о необходимости избрания счетной комиссии публичных слушаний в составе двух человек.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Выступили: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Дронова Г.А. с предложением избрать в состав счетной комиссии  Беликову Г.Н., Крюкову О.Н.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Голосовали: </w:t>
      </w:r>
      <w:r w:rsidRPr="00B76E7E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- единогласно.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Иванову Т.В., члена комиссии по обсуждению проекта решения 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годов», о кандидатуре секретаря публичных слушаний.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Выступили: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Дронова Г.А. с предложением избрать секретарем публичных слушаний Беликову Г.Н.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Голосовали: </w:t>
      </w:r>
      <w:r w:rsidRPr="00B76E7E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- единогласно.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 информацию счетной комиссии о количестве участников, присутствующих на публичных слушаниях: 17 человек.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информацию комиссии по обсуждению проекта решения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годов», о регламенте публичных слушаний: основной выступа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 – 20 минут, для желающих выступить – 5 минут.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Голосовали: </w:t>
      </w:r>
      <w:r w:rsidRPr="00B76E7E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- единогласно.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Белову О.Ю., главного специалиста-эксперта, главного бухгалтера Администрации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сельсовета, члена комиссии по обсуждению проекта решения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Голосовали: </w:t>
      </w:r>
      <w:r w:rsidRPr="00B76E7E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- единогласно.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Слушали: </w:t>
      </w:r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Иванову Л.В., члена комиссии по обсуждению проекта решения  Собрания депутатов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76E7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2021 год и плановый период 2022 и 2023 годов», о проекте рекомендаций публичных слушаний (прилагаются).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76E7E" w:rsidRPr="00B76E7E" w:rsidRDefault="00B76E7E" w:rsidP="00B76E7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Голосовали: </w:t>
      </w:r>
      <w:r w:rsidRPr="00B76E7E">
        <w:rPr>
          <w:rFonts w:ascii="Tahoma" w:eastAsia="Times New Roman" w:hAnsi="Tahoma"/>
          <w:b/>
          <w:bCs/>
          <w:i/>
          <w:iCs/>
          <w:color w:val="000000"/>
          <w:kern w:val="0"/>
          <w:sz w:val="12"/>
          <w:lang w:val="ru-RU" w:eastAsia="ru-RU" w:bidi="ar-SA"/>
        </w:rPr>
        <w:t>«за»</w:t>
      </w:r>
      <w:r w:rsidRPr="00B76E7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- единогласно.</w:t>
      </w:r>
    </w:p>
    <w:p w:rsidR="001563AB" w:rsidRPr="00B76E7E" w:rsidRDefault="001563AB" w:rsidP="00B76E7E"/>
    <w:sectPr w:rsidR="001563AB" w:rsidRPr="00B76E7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1E" w:rsidRDefault="00B7411E" w:rsidP="001563AB">
      <w:r>
        <w:separator/>
      </w:r>
    </w:p>
  </w:endnote>
  <w:endnote w:type="continuationSeparator" w:id="0">
    <w:p w:rsidR="00B7411E" w:rsidRDefault="00B7411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1E" w:rsidRDefault="00B7411E" w:rsidP="001563AB">
      <w:r w:rsidRPr="001563AB">
        <w:rPr>
          <w:color w:val="000000"/>
        </w:rPr>
        <w:separator/>
      </w:r>
    </w:p>
  </w:footnote>
  <w:footnote w:type="continuationSeparator" w:id="0">
    <w:p w:rsidR="00B7411E" w:rsidRDefault="00B7411E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124851"/>
    <w:rsid w:val="0014243F"/>
    <w:rsid w:val="001563AB"/>
    <w:rsid w:val="00170C18"/>
    <w:rsid w:val="00180DED"/>
    <w:rsid w:val="001F5A4A"/>
    <w:rsid w:val="00206031"/>
    <w:rsid w:val="00207730"/>
    <w:rsid w:val="0026200D"/>
    <w:rsid w:val="00270055"/>
    <w:rsid w:val="00273D08"/>
    <w:rsid w:val="002C0EA9"/>
    <w:rsid w:val="002E750F"/>
    <w:rsid w:val="00337ACA"/>
    <w:rsid w:val="00372776"/>
    <w:rsid w:val="003D2985"/>
    <w:rsid w:val="004327EB"/>
    <w:rsid w:val="0055310A"/>
    <w:rsid w:val="00587C1E"/>
    <w:rsid w:val="005F66E6"/>
    <w:rsid w:val="00626AF3"/>
    <w:rsid w:val="00694F75"/>
    <w:rsid w:val="006D2674"/>
    <w:rsid w:val="00724B80"/>
    <w:rsid w:val="0074257B"/>
    <w:rsid w:val="007A1FA0"/>
    <w:rsid w:val="0080475D"/>
    <w:rsid w:val="00864744"/>
    <w:rsid w:val="0088134B"/>
    <w:rsid w:val="008C2C4D"/>
    <w:rsid w:val="009D7D2F"/>
    <w:rsid w:val="009E1EA4"/>
    <w:rsid w:val="00A65B53"/>
    <w:rsid w:val="00A85092"/>
    <w:rsid w:val="00AB208E"/>
    <w:rsid w:val="00B3309F"/>
    <w:rsid w:val="00B7411E"/>
    <w:rsid w:val="00B76E7E"/>
    <w:rsid w:val="00B83617"/>
    <w:rsid w:val="00BB0CD9"/>
    <w:rsid w:val="00C54432"/>
    <w:rsid w:val="00C66DD4"/>
    <w:rsid w:val="00CF37FE"/>
    <w:rsid w:val="00D150E7"/>
    <w:rsid w:val="00D6480A"/>
    <w:rsid w:val="00D75E92"/>
    <w:rsid w:val="00DB7111"/>
    <w:rsid w:val="00DD5B2D"/>
    <w:rsid w:val="00E43378"/>
    <w:rsid w:val="00E43B96"/>
    <w:rsid w:val="00E52BB0"/>
    <w:rsid w:val="00F06171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58</cp:revision>
  <cp:lastPrinted>2021-04-02T07:05:00Z</cp:lastPrinted>
  <dcterms:created xsi:type="dcterms:W3CDTF">2023-11-08T04:26:00Z</dcterms:created>
  <dcterms:modified xsi:type="dcterms:W3CDTF">2023-11-08T17:38:00Z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