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Перечня индикаторов риска нарушения обязательных требований при осуществлении муниципального ко</w:t>
      </w:r>
      <w:r w:rsidRPr="00587C1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587C1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троля в сфере благоустройства на территории муниципального образования «Амосовский сельсовет» Медвенского района Курской области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29.11.2021 года                               № 59/310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Перечня индикаторов риска нарушения обязательных требований при осуществлении муниципального контроля в сфере благ</w:t>
      </w: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устройства на территории муниципального образования «Амосовский сельсовет» Медвенского района Курской области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«Амосовский сельсовет» Медвенского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«Амосовский сельсовет» Медвенского района Курской области, Собрание депутатов Амосовского сел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совета Медвенского района Курской области РЕШИЛО: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муниципального образования «Амосовский сельсовет» Медвенского района Курской области и порядок их выявления согласно приложению к настоящему реш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нию.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разместить на официальном сайте муниципального образования «Амосовский сельсовет» Медвенского района Курской области в сети «И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тернет».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 сельсовета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                                                                    О.М. Горякина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                                                                      Т.В. Иванова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УТВЕРЖДЕНО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решением Собрания депутатов Амосовского сельсовета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29.11.2021 № 59/310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«Амосовский сельсовет» Медвенского района Курской области и порядок их выявления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выявление признаков нарушения Правил благоустройства на территории Амосовского сельсовета Медвенского района.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87C1E" w:rsidRPr="00587C1E" w:rsidRDefault="00587C1E" w:rsidP="00587C1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587C1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1563AB" w:rsidRPr="00587C1E" w:rsidRDefault="001563AB" w:rsidP="00587C1E">
      <w:pPr>
        <w:rPr>
          <w:lang w:val="ru-RU"/>
        </w:rPr>
      </w:pPr>
    </w:p>
    <w:sectPr w:rsidR="001563AB" w:rsidRPr="00587C1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34" w:rsidRDefault="00226B34" w:rsidP="001563AB">
      <w:r>
        <w:separator/>
      </w:r>
    </w:p>
  </w:endnote>
  <w:endnote w:type="continuationSeparator" w:id="0">
    <w:p w:rsidR="00226B34" w:rsidRDefault="00226B3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34" w:rsidRDefault="00226B34" w:rsidP="001563AB">
      <w:r w:rsidRPr="001563AB">
        <w:rPr>
          <w:color w:val="000000"/>
        </w:rPr>
        <w:separator/>
      </w:r>
    </w:p>
  </w:footnote>
  <w:footnote w:type="continuationSeparator" w:id="0">
    <w:p w:rsidR="00226B34" w:rsidRDefault="00226B34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26B34"/>
    <w:rsid w:val="0026200D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B208E"/>
    <w:rsid w:val="00C54432"/>
    <w:rsid w:val="00CF37FE"/>
    <w:rsid w:val="00D150E7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</cp:revision>
  <cp:lastPrinted>2021-04-02T07:05:00Z</cp:lastPrinted>
  <dcterms:created xsi:type="dcterms:W3CDTF">2023-11-08T04:26:00Z</dcterms:created>
  <dcterms:modified xsi:type="dcterms:W3CDTF">2023-11-08T15:49:00Z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