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DD5B2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21.09.2021 года                             № 56/298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11 октября 2021 года в 11-00 часов по адресу: Курская область,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DD5B2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сельского Дома культуры.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21.09.2021 №. 56/297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АО «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 О.М.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D5B2D" w:rsidRPr="00DD5B2D" w:rsidRDefault="00DD5B2D" w:rsidP="00DD5B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D5B2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1563AB" w:rsidRPr="00DD5B2D" w:rsidRDefault="001563AB" w:rsidP="00DD5B2D">
      <w:pPr>
        <w:rPr>
          <w:lang w:val="ru-RU"/>
        </w:rPr>
      </w:pPr>
    </w:p>
    <w:sectPr w:rsidR="001563AB" w:rsidRPr="00DD5B2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83" w:rsidRDefault="001F1683" w:rsidP="001563AB">
      <w:r>
        <w:separator/>
      </w:r>
    </w:p>
  </w:endnote>
  <w:endnote w:type="continuationSeparator" w:id="0">
    <w:p w:rsidR="001F1683" w:rsidRDefault="001F168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83" w:rsidRDefault="001F1683" w:rsidP="001563AB">
      <w:r w:rsidRPr="001563AB">
        <w:rPr>
          <w:color w:val="000000"/>
        </w:rPr>
        <w:separator/>
      </w:r>
    </w:p>
  </w:footnote>
  <w:footnote w:type="continuationSeparator" w:id="0">
    <w:p w:rsidR="001F1683" w:rsidRDefault="001F1683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24851"/>
    <w:rsid w:val="0014243F"/>
    <w:rsid w:val="001563AB"/>
    <w:rsid w:val="00170C18"/>
    <w:rsid w:val="00180DED"/>
    <w:rsid w:val="001F1683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7A1FA0"/>
    <w:rsid w:val="0080475D"/>
    <w:rsid w:val="0088134B"/>
    <w:rsid w:val="008C2C4D"/>
    <w:rsid w:val="009D7D2F"/>
    <w:rsid w:val="009E1EA4"/>
    <w:rsid w:val="00AB208E"/>
    <w:rsid w:val="00B83617"/>
    <w:rsid w:val="00BB0CD9"/>
    <w:rsid w:val="00C54432"/>
    <w:rsid w:val="00CF37FE"/>
    <w:rsid w:val="00D150E7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43</cp:revision>
  <cp:lastPrinted>2021-04-02T07:05:00Z</cp:lastPrinted>
  <dcterms:created xsi:type="dcterms:W3CDTF">2023-11-08T04:26:00Z</dcterms:created>
  <dcterms:modified xsi:type="dcterms:W3CDTF">2023-11-08T15:56:00Z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