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7B" w:rsidRDefault="0074257B" w:rsidP="0074257B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передаче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органам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местного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самоуправления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части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бюджетных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полномочий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органов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местного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самоуправления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</w:p>
    <w:p w:rsidR="0074257B" w:rsidRDefault="0074257B" w:rsidP="0074257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74257B" w:rsidRDefault="0074257B" w:rsidP="0074257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74257B" w:rsidRDefault="0074257B" w:rsidP="0074257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74257B" w:rsidRDefault="0074257B" w:rsidP="0074257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74257B" w:rsidRDefault="0074257B" w:rsidP="0074257B">
      <w:pPr>
        <w:pStyle w:val="5"/>
        <w:shd w:val="clear" w:color="auto" w:fill="EEEEEE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</w:rPr>
        <w:t>АМОСОВСКОГО СЕЛЬСОВЕТА</w:t>
      </w:r>
    </w:p>
    <w:p w:rsidR="0074257B" w:rsidRDefault="0074257B" w:rsidP="0074257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4257B" w:rsidRDefault="0074257B" w:rsidP="0074257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РЕШЕНИЕ</w:t>
      </w:r>
    </w:p>
    <w:p w:rsidR="0074257B" w:rsidRDefault="0074257B" w:rsidP="0074257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74257B" w:rsidRDefault="0074257B" w:rsidP="0074257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27.10.2021 года                           № 57/300</w:t>
      </w:r>
    </w:p>
    <w:p w:rsidR="0074257B" w:rsidRDefault="0074257B" w:rsidP="0074257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74257B" w:rsidRDefault="0074257B" w:rsidP="0074257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О передаче органам местного самоуправления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части бюджетных полномочий органов местного самоуправления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</w:t>
      </w:r>
      <w:r>
        <w:rPr>
          <w:rStyle w:val="aa"/>
          <w:rFonts w:ascii="Tahoma" w:hAnsi="Tahoma" w:cs="Tahoma"/>
          <w:color w:val="000000"/>
          <w:sz w:val="12"/>
          <w:szCs w:val="12"/>
        </w:rPr>
        <w:t>о</w:t>
      </w:r>
      <w:r>
        <w:rPr>
          <w:rStyle w:val="aa"/>
          <w:rFonts w:ascii="Tahoma" w:hAnsi="Tahoma" w:cs="Tahoma"/>
          <w:color w:val="000000"/>
          <w:sz w:val="12"/>
          <w:szCs w:val="12"/>
        </w:rPr>
        <w:t>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74257B" w:rsidRDefault="0074257B" w:rsidP="0074257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4257B" w:rsidRDefault="0074257B" w:rsidP="0074257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4257B" w:rsidRDefault="0074257B" w:rsidP="0074257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Руководствуясь частью 4  статьи 15 Федерального закона от 6 октября 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области, Планом мероприятий («дорожной картой») по централизации бюджетного (бухгалтерского) учета и отчетности в муниципальных учреждениях муниципального района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район» Курской области и в органах местного самоуправления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, утвержденным постановлением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от 25.01.2021 №40-па, Собрание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РЕШИЛО:</w:t>
      </w:r>
    </w:p>
    <w:p w:rsidR="0074257B" w:rsidRDefault="0074257B" w:rsidP="0074257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Передать органам местного самоуправления муниципального района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район» Курской области осуществление бюджетных полномочий органов мес</w:t>
      </w:r>
      <w:r>
        <w:rPr>
          <w:rFonts w:ascii="Tahoma" w:hAnsi="Tahoma" w:cs="Tahoma"/>
          <w:color w:val="000000"/>
          <w:sz w:val="12"/>
          <w:szCs w:val="12"/>
        </w:rPr>
        <w:t>т</w:t>
      </w:r>
      <w:r>
        <w:rPr>
          <w:rFonts w:ascii="Tahoma" w:hAnsi="Tahoma" w:cs="Tahoma"/>
          <w:color w:val="000000"/>
          <w:sz w:val="12"/>
          <w:szCs w:val="12"/>
        </w:rPr>
        <w:t xml:space="preserve">ного самоуправления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по решению вопросов местного значения в части:</w:t>
      </w:r>
    </w:p>
    <w:p w:rsidR="0074257B" w:rsidRDefault="0074257B" w:rsidP="0074257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составления проекта бюджета муниципального образования»</w:t>
      </w:r>
    </w:p>
    <w:p w:rsidR="0074257B" w:rsidRDefault="0074257B" w:rsidP="0074257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исполнения бюджета муниципального образования;</w:t>
      </w:r>
    </w:p>
    <w:p w:rsidR="0074257B" w:rsidRDefault="0074257B" w:rsidP="0074257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осуществления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контроля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исполнением бюджета муниципального образования;</w:t>
      </w:r>
    </w:p>
    <w:p w:rsidR="0074257B" w:rsidRDefault="0074257B" w:rsidP="0074257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составления отчета об исполнении бюджета муниципального образования.</w:t>
      </w:r>
    </w:p>
    <w:p w:rsidR="0074257B" w:rsidRDefault="0074257B" w:rsidP="0074257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Определить размер иных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муниципального района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район» Курской области согласно приложению №1 к настоящему решению.</w:t>
      </w:r>
    </w:p>
    <w:p w:rsidR="0074257B" w:rsidRDefault="0074257B" w:rsidP="0074257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3. Направить настоящее решение в Представительное Собрание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для рассмотрения вопроса о принятии осуществления части бюджетных полномочий по решению вопросов местного значения.</w:t>
      </w:r>
    </w:p>
    <w:p w:rsidR="0074257B" w:rsidRDefault="0074257B" w:rsidP="0074257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4.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заключить соглашение с Администрацией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 передаче осуществления части бюджетных полномочий по решению вопросов местного значения, указанных в пункте 1 настоящего решения.</w:t>
      </w:r>
    </w:p>
    <w:p w:rsidR="0074257B" w:rsidRDefault="0074257B" w:rsidP="0074257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Настоящее решение вступает в силу с 01 января 2022 года, подлежит  официальному опубликованию в порядке, установленном Уставом муниципального образ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области, и действует до 31 декабря 2022 года.</w:t>
      </w:r>
    </w:p>
    <w:p w:rsidR="0074257B" w:rsidRDefault="0074257B" w:rsidP="0074257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4257B" w:rsidRDefault="0074257B" w:rsidP="0074257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4257B" w:rsidRDefault="0074257B" w:rsidP="0074257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4257B" w:rsidRDefault="0074257B" w:rsidP="0074257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</w:t>
      </w:r>
    </w:p>
    <w:p w:rsidR="0074257B" w:rsidRDefault="0074257B" w:rsidP="0074257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             О.М.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Горякина</w:t>
      </w:r>
      <w:proofErr w:type="spellEnd"/>
    </w:p>
    <w:p w:rsidR="0074257B" w:rsidRDefault="0074257B" w:rsidP="0074257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4257B" w:rsidRDefault="0074257B" w:rsidP="0074257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4257B" w:rsidRDefault="0074257B" w:rsidP="0074257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4257B" w:rsidRDefault="0074257B" w:rsidP="0074257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74257B" w:rsidRDefault="0074257B" w:rsidP="0074257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                                                          Т.В. Иванова</w:t>
      </w:r>
    </w:p>
    <w:p w:rsidR="0074257B" w:rsidRDefault="0074257B" w:rsidP="0074257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563AB" w:rsidRPr="0074257B" w:rsidRDefault="001563AB" w:rsidP="0074257B">
      <w:pPr>
        <w:rPr>
          <w:lang w:val="ru-RU"/>
        </w:rPr>
      </w:pPr>
    </w:p>
    <w:sectPr w:rsidR="001563AB" w:rsidRPr="0074257B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7EC" w:rsidRDefault="000317EC" w:rsidP="001563AB">
      <w:r>
        <w:separator/>
      </w:r>
    </w:p>
  </w:endnote>
  <w:endnote w:type="continuationSeparator" w:id="0">
    <w:p w:rsidR="000317EC" w:rsidRDefault="000317EC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7EC" w:rsidRDefault="000317EC" w:rsidP="001563AB">
      <w:r w:rsidRPr="001563AB">
        <w:rPr>
          <w:color w:val="000000"/>
        </w:rPr>
        <w:separator/>
      </w:r>
    </w:p>
  </w:footnote>
  <w:footnote w:type="continuationSeparator" w:id="0">
    <w:p w:rsidR="000317EC" w:rsidRDefault="000317EC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317EC"/>
    <w:rsid w:val="00061DE6"/>
    <w:rsid w:val="000836F5"/>
    <w:rsid w:val="00124851"/>
    <w:rsid w:val="0014243F"/>
    <w:rsid w:val="001563AB"/>
    <w:rsid w:val="00170C18"/>
    <w:rsid w:val="00180DED"/>
    <w:rsid w:val="001F5A4A"/>
    <w:rsid w:val="00206031"/>
    <w:rsid w:val="00207730"/>
    <w:rsid w:val="0026200D"/>
    <w:rsid w:val="00273D08"/>
    <w:rsid w:val="002E750F"/>
    <w:rsid w:val="00337ACA"/>
    <w:rsid w:val="00372776"/>
    <w:rsid w:val="004327EB"/>
    <w:rsid w:val="0055310A"/>
    <w:rsid w:val="00587C1E"/>
    <w:rsid w:val="005F66E6"/>
    <w:rsid w:val="00626AF3"/>
    <w:rsid w:val="00694F75"/>
    <w:rsid w:val="00724B80"/>
    <w:rsid w:val="0074257B"/>
    <w:rsid w:val="007A1FA0"/>
    <w:rsid w:val="0080475D"/>
    <w:rsid w:val="0088134B"/>
    <w:rsid w:val="008C2C4D"/>
    <w:rsid w:val="009D7D2F"/>
    <w:rsid w:val="009E1EA4"/>
    <w:rsid w:val="00AB208E"/>
    <w:rsid w:val="00B83617"/>
    <w:rsid w:val="00BB0CD9"/>
    <w:rsid w:val="00C54432"/>
    <w:rsid w:val="00C66DD4"/>
    <w:rsid w:val="00CF37FE"/>
    <w:rsid w:val="00D150E7"/>
    <w:rsid w:val="00DB7111"/>
    <w:rsid w:val="00DD5B2D"/>
    <w:rsid w:val="00E43378"/>
    <w:rsid w:val="00E43B96"/>
    <w:rsid w:val="00E52BB0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45</cp:revision>
  <cp:lastPrinted>2021-04-02T07:05:00Z</cp:lastPrinted>
  <dcterms:created xsi:type="dcterms:W3CDTF">2023-11-08T04:26:00Z</dcterms:created>
  <dcterms:modified xsi:type="dcterms:W3CDTF">2023-11-08T15:57:00Z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