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6D26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6D26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9 месяцев 2021 года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27.10.2021 года                          № 57/299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9 месяцев 2021 года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(с изменениями и дополнениями), принимая во вн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мание постановление Администрации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</w:t>
      </w:r>
      <w:proofErr w:type="gram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 исполнении бюджета муниципального образования «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2021 года» от 27.10.2021 года № 98-па, Собрание депутатов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9 месяцев 2021 года.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D2674" w:rsidRPr="006D2674" w:rsidRDefault="006D2674" w:rsidP="006D26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D26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6D2674" w:rsidRDefault="001563AB" w:rsidP="006D2674">
      <w:pPr>
        <w:rPr>
          <w:lang w:val="ru-RU"/>
        </w:rPr>
      </w:pPr>
    </w:p>
    <w:sectPr w:rsidR="001563AB" w:rsidRPr="006D267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90" w:rsidRDefault="00A86D90" w:rsidP="001563AB">
      <w:r>
        <w:separator/>
      </w:r>
    </w:p>
  </w:endnote>
  <w:endnote w:type="continuationSeparator" w:id="0">
    <w:p w:rsidR="00A86D90" w:rsidRDefault="00A86D9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90" w:rsidRDefault="00A86D90" w:rsidP="001563AB">
      <w:r w:rsidRPr="001563AB">
        <w:rPr>
          <w:color w:val="000000"/>
        </w:rPr>
        <w:separator/>
      </w:r>
    </w:p>
  </w:footnote>
  <w:footnote w:type="continuationSeparator" w:id="0">
    <w:p w:rsidR="00A86D90" w:rsidRDefault="00A86D90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86D90"/>
    <w:rsid w:val="00AB208E"/>
    <w:rsid w:val="00B83617"/>
    <w:rsid w:val="00BB0CD9"/>
    <w:rsid w:val="00C54432"/>
    <w:rsid w:val="00C66DD4"/>
    <w:rsid w:val="00CF37FE"/>
    <w:rsid w:val="00D150E7"/>
    <w:rsid w:val="00D6480A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47</cp:revision>
  <cp:lastPrinted>2021-04-02T07:05:00Z</cp:lastPrinted>
  <dcterms:created xsi:type="dcterms:W3CDTF">2023-11-08T04:26:00Z</dcterms:created>
  <dcterms:modified xsi:type="dcterms:W3CDTF">2023-11-08T15:58:00Z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