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330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B330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B330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B330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330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B330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B330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B330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B330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B330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B3309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05.03.2021 года                             № 49/260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Собрание депутатов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25 марта 2021 года в 14-00 часов по адресу: Курская область,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</w:t>
      </w:r>
      <w:r w:rsidRPr="00B3309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, </w:t>
      </w: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д.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актовый зал сельского Дома культуры.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Собранием депутатов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05.03.2021 № 49/259.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обнародовать на информационных стендах, расположенных: 1-й – административное здание СПК «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2-й –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библиотека, 3-й – магазин частного предпринимателя Погребного Е.А. </w:t>
      </w:r>
      <w:proofErr w:type="gram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        О.М.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3309F" w:rsidRPr="00B3309F" w:rsidRDefault="00B3309F" w:rsidP="00B330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3309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                                     Т.В. Иванова</w:t>
      </w:r>
    </w:p>
    <w:p w:rsidR="001563AB" w:rsidRPr="00B3309F" w:rsidRDefault="001563AB" w:rsidP="00B3309F">
      <w:pPr>
        <w:rPr>
          <w:lang w:val="ru-RU"/>
        </w:rPr>
      </w:pPr>
    </w:p>
    <w:sectPr w:rsidR="001563AB" w:rsidRPr="00B3309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A2" w:rsidRDefault="009A0FA2" w:rsidP="001563AB">
      <w:r>
        <w:separator/>
      </w:r>
    </w:p>
  </w:endnote>
  <w:endnote w:type="continuationSeparator" w:id="0">
    <w:p w:rsidR="009A0FA2" w:rsidRDefault="009A0FA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A2" w:rsidRDefault="009A0FA2" w:rsidP="001563AB">
      <w:r w:rsidRPr="001563AB">
        <w:rPr>
          <w:color w:val="000000"/>
        </w:rPr>
        <w:separator/>
      </w:r>
    </w:p>
  </w:footnote>
  <w:footnote w:type="continuationSeparator" w:id="0">
    <w:p w:rsidR="009A0FA2" w:rsidRDefault="009A0FA2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8134B"/>
    <w:rsid w:val="008C2C4D"/>
    <w:rsid w:val="009A0FA2"/>
    <w:rsid w:val="009D7D2F"/>
    <w:rsid w:val="009E1EA4"/>
    <w:rsid w:val="00AB208E"/>
    <w:rsid w:val="00B3309F"/>
    <w:rsid w:val="00B83617"/>
    <w:rsid w:val="00BB0CD9"/>
    <w:rsid w:val="00C54432"/>
    <w:rsid w:val="00C66DD4"/>
    <w:rsid w:val="00CF37FE"/>
    <w:rsid w:val="00D150E7"/>
    <w:rsid w:val="00D6480A"/>
    <w:rsid w:val="00DB7111"/>
    <w:rsid w:val="00DD5B2D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49</cp:revision>
  <cp:lastPrinted>2021-04-02T07:05:00Z</cp:lastPrinted>
  <dcterms:created xsi:type="dcterms:W3CDTF">2023-11-08T04:26:00Z</dcterms:created>
  <dcterms:modified xsi:type="dcterms:W3CDTF">2023-11-08T15:59:00Z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