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A9" w:rsidRDefault="002C0EA9" w:rsidP="002C0EA9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дополнений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решение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Собрания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депутатов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10.10.2016 № 63/353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утверждении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Положения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муниципально-частном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партнерстве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образовании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»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2C0EA9" w:rsidRDefault="002C0EA9" w:rsidP="002C0EA9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05.03.2021 года                            № 49/260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внесении дополнений в решение Собрания депутатов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от 10.10.2016 № 63/353 «Об утверждении Положения о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муниц</w:t>
      </w:r>
      <w:r>
        <w:rPr>
          <w:rStyle w:val="aa"/>
          <w:rFonts w:ascii="Tahoma" w:hAnsi="Tahoma" w:cs="Tahoma"/>
          <w:color w:val="000000"/>
          <w:sz w:val="12"/>
          <w:szCs w:val="12"/>
        </w:rPr>
        <w:t>и</w:t>
      </w:r>
      <w:r>
        <w:rPr>
          <w:rStyle w:val="aa"/>
          <w:rFonts w:ascii="Tahoma" w:hAnsi="Tahoma" w:cs="Tahoma"/>
          <w:color w:val="000000"/>
          <w:sz w:val="12"/>
          <w:szCs w:val="12"/>
        </w:rPr>
        <w:t>пально-частном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партнерстве в муниципальном образовании «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области»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соответствии с Федеральным законом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 </w:t>
      </w: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Внести в Положение о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муниципально-частном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партнерстве в муниципальном образовании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района, утвержденное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от 10.10.2016 № 63/353, дополнения, дополнив часть 7</w:t>
      </w:r>
      <w:r>
        <w:rPr>
          <w:rStyle w:val="aa"/>
          <w:rFonts w:ascii="Tahoma" w:hAnsi="Tahoma" w:cs="Tahoma"/>
          <w:color w:val="000000"/>
          <w:sz w:val="12"/>
          <w:szCs w:val="12"/>
        </w:rPr>
        <w:t> «</w:t>
      </w:r>
      <w:r>
        <w:rPr>
          <w:rFonts w:ascii="Tahoma" w:hAnsi="Tahoma" w:cs="Tahoma"/>
          <w:color w:val="000000"/>
          <w:sz w:val="12"/>
          <w:szCs w:val="12"/>
        </w:rPr>
        <w:t>Объекты соглашения» пунктом 5 следующего содержания: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«5) объекты специализированных организаций для оказания помощи лицам, находящимся в состоянии алкогольного, наркотического или иного токсического опьян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ния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.».</w:t>
      </w:r>
      <w:proofErr w:type="gramEnd"/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2.Настоящее решение вступает в силу со дня его опубликования (обнародования).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                                                       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2C0EA9" w:rsidRDefault="002C0EA9" w:rsidP="002C0EA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                            Т.В. Иванова</w:t>
      </w:r>
    </w:p>
    <w:p w:rsidR="001563AB" w:rsidRPr="002C0EA9" w:rsidRDefault="001563AB" w:rsidP="002C0EA9">
      <w:pPr>
        <w:rPr>
          <w:lang w:val="ru-RU"/>
        </w:rPr>
      </w:pPr>
    </w:p>
    <w:sectPr w:rsidR="001563AB" w:rsidRPr="002C0EA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2E" w:rsidRDefault="0043162E" w:rsidP="001563AB">
      <w:r>
        <w:separator/>
      </w:r>
    </w:p>
  </w:endnote>
  <w:endnote w:type="continuationSeparator" w:id="0">
    <w:p w:rsidR="0043162E" w:rsidRDefault="0043162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2E" w:rsidRDefault="0043162E" w:rsidP="001563AB">
      <w:r w:rsidRPr="001563AB">
        <w:rPr>
          <w:color w:val="000000"/>
        </w:rPr>
        <w:separator/>
      </w:r>
    </w:p>
  </w:footnote>
  <w:footnote w:type="continuationSeparator" w:id="0">
    <w:p w:rsidR="0043162E" w:rsidRDefault="0043162E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3D08"/>
    <w:rsid w:val="002C0EA9"/>
    <w:rsid w:val="002E750F"/>
    <w:rsid w:val="00337ACA"/>
    <w:rsid w:val="00372776"/>
    <w:rsid w:val="0043162E"/>
    <w:rsid w:val="004327EB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8134B"/>
    <w:rsid w:val="008C2C4D"/>
    <w:rsid w:val="009D7D2F"/>
    <w:rsid w:val="009E1EA4"/>
    <w:rsid w:val="00AB208E"/>
    <w:rsid w:val="00B3309F"/>
    <w:rsid w:val="00B83617"/>
    <w:rsid w:val="00BB0CD9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51</cp:revision>
  <cp:lastPrinted>2021-04-02T07:05:00Z</cp:lastPrinted>
  <dcterms:created xsi:type="dcterms:W3CDTF">2023-11-08T04:26:00Z</dcterms:created>
  <dcterms:modified xsi:type="dcterms:W3CDTF">2023-11-08T16:00:00Z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