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81" w:rsidRDefault="00FD3081" w:rsidP="00FD3081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r>
        <w:rPr>
          <w:rFonts w:ascii="Tahoma" w:hAnsi="Tahoma"/>
          <w:b/>
          <w:bCs/>
          <w:color w:val="000000"/>
          <w:sz w:val="14"/>
          <w:szCs w:val="14"/>
        </w:rPr>
        <w:t xml:space="preserve">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внесении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изменений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в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решение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Собрания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депутатов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Курской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области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от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27.02.2009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года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№ 12/70 «О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пенсионном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обеспечении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Главы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Курской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области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>»</w:t>
      </w:r>
    </w:p>
    <w:p w:rsidR="00FD3081" w:rsidRDefault="00FD3081" w:rsidP="00FD308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FD3081" w:rsidRDefault="00FD3081" w:rsidP="00FD308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FD3081" w:rsidRDefault="00FD3081" w:rsidP="00FD308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FD3081" w:rsidRDefault="00FD3081" w:rsidP="00FD308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СОБРАНИЕ ДЕПУТАТОВ</w:t>
      </w:r>
    </w:p>
    <w:p w:rsidR="00FD3081" w:rsidRDefault="00FD3081" w:rsidP="00FD3081">
      <w:pPr>
        <w:pStyle w:val="5"/>
        <w:shd w:val="clear" w:color="auto" w:fill="EEEEEE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</w:rPr>
        <w:t>АМОСОВСКОГО СЕЛЬСОВЕТА</w:t>
      </w:r>
    </w:p>
    <w:p w:rsidR="00FD3081" w:rsidRDefault="00FD3081" w:rsidP="00FD308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D3081" w:rsidRDefault="00FD3081" w:rsidP="00FD308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РЕШЕНИЕ</w:t>
      </w:r>
    </w:p>
    <w:p w:rsidR="00FD3081" w:rsidRDefault="00FD3081" w:rsidP="00FD308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FD3081" w:rsidRDefault="00FD3081" w:rsidP="00FD308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05.04.2021 года                                № 51/274</w:t>
      </w:r>
    </w:p>
    <w:p w:rsidR="00FD3081" w:rsidRDefault="00FD3081" w:rsidP="00FD308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FD3081" w:rsidRDefault="00FD3081" w:rsidP="00FD308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О внесении изменений в решение Собрания депутатов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Курской области от 27.02.2009 года № 12/70 «О пенсионном обеспечении Главы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Курской области»</w:t>
      </w:r>
    </w:p>
    <w:p w:rsidR="00FD3081" w:rsidRDefault="00FD3081" w:rsidP="00FD308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D3081" w:rsidRDefault="00FD3081" w:rsidP="00FD308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В соответствии с Федерального закона от 31.07.2020 № 268-ФЗ «О внесении изменений в отдельные законодательные акты Российской Федерации», Собрание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</w:t>
      </w:r>
    </w:p>
    <w:p w:rsidR="00FD3081" w:rsidRDefault="00FD3081" w:rsidP="00FD308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РЕШИЛО:</w:t>
      </w:r>
    </w:p>
    <w:p w:rsidR="00FD3081" w:rsidRDefault="00FD3081" w:rsidP="00FD308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1.Внести в решение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от 27.02.2009 № 12/70 «О пенсионном обеспечении Главы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области» (в ред. от 21.02.2012 № 54/332; от 28.12.2012 № 14/80; от 30.05.2014 № 32/168;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от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10.05.2017 № 79/419)  следующие изменениями:</w:t>
      </w:r>
    </w:p>
    <w:p w:rsidR="00FD3081" w:rsidRDefault="00FD3081" w:rsidP="00FD308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1.1. в подпункте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д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)» пункта 4.3. раздела 4 слова «копия трудовой книжки» заменить словами «копия трудовой книжки и (или) сведения о трудовой деятельности, оформленные в установленном законном порядке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;»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;</w:t>
      </w:r>
    </w:p>
    <w:p w:rsidR="00FD3081" w:rsidRDefault="00FD3081" w:rsidP="00FD308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1.2. в Приложении 1 к Правилам назначения ежемесячной доплаты к трудовой пенсии по старости (инвалидности), перерасчета ее размера и выплаты Главе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</w:t>
      </w:r>
      <w:r>
        <w:rPr>
          <w:rFonts w:ascii="Tahoma" w:hAnsi="Tahoma" w:cs="Tahoma"/>
          <w:color w:val="000000"/>
          <w:sz w:val="12"/>
          <w:szCs w:val="12"/>
        </w:rPr>
        <w:t>в</w:t>
      </w:r>
      <w:r>
        <w:rPr>
          <w:rFonts w:ascii="Tahoma" w:hAnsi="Tahoma" w:cs="Tahoma"/>
          <w:color w:val="000000"/>
          <w:sz w:val="12"/>
          <w:szCs w:val="12"/>
        </w:rPr>
        <w:t>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слова «копия трудовой книжки» заменить словами «копия трудовой книжки и (или) сведения о трудовой деятельности, оформленные в установленном законном порядке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;»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.</w:t>
      </w:r>
    </w:p>
    <w:p w:rsidR="00FD3081" w:rsidRDefault="00FD3081" w:rsidP="00FD308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2.Настоящее решение вступает в силу со дня его подписания и распространяется на правоотношения, возникшие с 01.01.2021 года.</w:t>
      </w:r>
    </w:p>
    <w:p w:rsidR="00FD3081" w:rsidRDefault="00FD3081" w:rsidP="00FD308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D3081" w:rsidRDefault="00FD3081" w:rsidP="00FD308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D3081" w:rsidRDefault="00FD3081" w:rsidP="00FD308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Председатель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</w:p>
    <w:p w:rsidR="00FD3081" w:rsidRDefault="00FD3081" w:rsidP="00FD308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                                                   О.М.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Горякина</w:t>
      </w:r>
      <w:proofErr w:type="spellEnd"/>
    </w:p>
    <w:p w:rsidR="00FD3081" w:rsidRDefault="00FD3081" w:rsidP="00FD308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D3081" w:rsidRDefault="00FD3081" w:rsidP="00FD308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FD3081" w:rsidRDefault="00FD3081" w:rsidP="00FD308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                                                                         Т.В. Иванова</w:t>
      </w:r>
    </w:p>
    <w:p w:rsidR="001563AB" w:rsidRPr="00FD3081" w:rsidRDefault="001563AB" w:rsidP="00FD3081">
      <w:pPr>
        <w:rPr>
          <w:lang w:val="ru-RU"/>
        </w:rPr>
      </w:pPr>
    </w:p>
    <w:sectPr w:rsidR="001563AB" w:rsidRPr="00FD3081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F06" w:rsidRDefault="00117F06" w:rsidP="001563AB">
      <w:r>
        <w:separator/>
      </w:r>
    </w:p>
  </w:endnote>
  <w:endnote w:type="continuationSeparator" w:id="0">
    <w:p w:rsidR="00117F06" w:rsidRDefault="00117F06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F06" w:rsidRDefault="00117F06" w:rsidP="001563AB">
      <w:r w:rsidRPr="001563AB">
        <w:rPr>
          <w:color w:val="000000"/>
        </w:rPr>
        <w:separator/>
      </w:r>
    </w:p>
  </w:footnote>
  <w:footnote w:type="continuationSeparator" w:id="0">
    <w:p w:rsidR="00117F06" w:rsidRDefault="00117F06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117F06"/>
    <w:rsid w:val="00124851"/>
    <w:rsid w:val="0014243F"/>
    <w:rsid w:val="001563AB"/>
    <w:rsid w:val="00170C18"/>
    <w:rsid w:val="00180DED"/>
    <w:rsid w:val="001F5A4A"/>
    <w:rsid w:val="00206031"/>
    <w:rsid w:val="00207730"/>
    <w:rsid w:val="0026200D"/>
    <w:rsid w:val="00273D08"/>
    <w:rsid w:val="002C0EA9"/>
    <w:rsid w:val="002E750F"/>
    <w:rsid w:val="00337ACA"/>
    <w:rsid w:val="00372776"/>
    <w:rsid w:val="004327EB"/>
    <w:rsid w:val="0055310A"/>
    <w:rsid w:val="00587C1E"/>
    <w:rsid w:val="005F66E6"/>
    <w:rsid w:val="00626AF3"/>
    <w:rsid w:val="00694F75"/>
    <w:rsid w:val="006D2674"/>
    <w:rsid w:val="00724B80"/>
    <w:rsid w:val="0074257B"/>
    <w:rsid w:val="007A1FA0"/>
    <w:rsid w:val="0080475D"/>
    <w:rsid w:val="0088134B"/>
    <w:rsid w:val="008C2C4D"/>
    <w:rsid w:val="009D7D2F"/>
    <w:rsid w:val="009E1EA4"/>
    <w:rsid w:val="00A85092"/>
    <w:rsid w:val="00AB208E"/>
    <w:rsid w:val="00B3309F"/>
    <w:rsid w:val="00B83617"/>
    <w:rsid w:val="00BB0CD9"/>
    <w:rsid w:val="00C54432"/>
    <w:rsid w:val="00C66DD4"/>
    <w:rsid w:val="00CF37FE"/>
    <w:rsid w:val="00D150E7"/>
    <w:rsid w:val="00D6480A"/>
    <w:rsid w:val="00D75E92"/>
    <w:rsid w:val="00DB7111"/>
    <w:rsid w:val="00DD5B2D"/>
    <w:rsid w:val="00E43378"/>
    <w:rsid w:val="00E43B96"/>
    <w:rsid w:val="00E52BB0"/>
    <w:rsid w:val="00F0617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53</cp:revision>
  <cp:lastPrinted>2021-04-02T07:05:00Z</cp:lastPrinted>
  <dcterms:created xsi:type="dcterms:W3CDTF">2023-11-08T04:26:00Z</dcterms:created>
  <dcterms:modified xsi:type="dcterms:W3CDTF">2023-11-08T16:01:00Z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