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3D298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внесении дополнений в решение Собрания депутатов «</w:t>
      </w:r>
      <w:proofErr w:type="spellStart"/>
      <w:r w:rsidRPr="003D298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3D298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сельсовета» </w:t>
      </w:r>
      <w:proofErr w:type="spellStart"/>
      <w:r w:rsidRPr="003D298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3D298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26.02.2008 № 189 «О порядке назначения, перерасчета и выплаты пенсии за выслугу лет муниципальным служащим </w:t>
      </w:r>
      <w:proofErr w:type="spellStart"/>
      <w:r w:rsidRPr="003D298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3D298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3D298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3D298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D298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D298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D298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D298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D298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D298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D298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D298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05.04.2021 года                                № 51/275</w:t>
      </w:r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D298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D298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внесении дополнений в решение Собрания депутатов «</w:t>
      </w:r>
      <w:proofErr w:type="spellStart"/>
      <w:r w:rsidRPr="003D298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3D298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сельсовета» </w:t>
      </w:r>
      <w:proofErr w:type="spellStart"/>
      <w:r w:rsidRPr="003D298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3D298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26.02.2008 № 189 «О порядке назнач</w:t>
      </w:r>
      <w:r w:rsidRPr="003D298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е</w:t>
      </w:r>
      <w:r w:rsidRPr="003D298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ния, перерасчета и выплаты пенсии за выслугу лет муниципальным служащим </w:t>
      </w:r>
      <w:proofErr w:type="spellStart"/>
      <w:r w:rsidRPr="003D298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3D298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3D298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3D298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D298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Федерального закона от 31.07.2020 № 268-ФЗ «О внесении изменений в отдельные законодательные акты Российской Федерации», рассмотрев протест Прокуратуры </w:t>
      </w:r>
      <w:proofErr w:type="spellStart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12.03.2021 № 39-2021 на решение «О порядке назначения, пересчета и выплаты пенсии за выслугу лет муниципальным служащим </w:t>
      </w:r>
      <w:proofErr w:type="spellStart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(</w:t>
      </w:r>
      <w:proofErr w:type="spellStart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кп</w:t>
      </w:r>
      <w:proofErr w:type="spellEnd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№ 003928), Собрание депутатов </w:t>
      </w:r>
      <w:proofErr w:type="spellStart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 РЕШИЛО:</w:t>
      </w:r>
      <w:proofErr w:type="gramEnd"/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1.Внести в решение Собрания депутатов «</w:t>
      </w:r>
      <w:proofErr w:type="spellStart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сельсовета» </w:t>
      </w:r>
      <w:proofErr w:type="spellStart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26.02.2008 № 189 «О порядке назначения, перерасчета и выплаты пенсии за выслугу лет муниципальным служащим </w:t>
      </w:r>
      <w:proofErr w:type="spellStart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(в ред. от 13.08.2010 № 30/202; от 17.02.2011 № 36/248; от 31.08.2012 № 7/38; от 28.12.2012 № 14/81; от 10.05.2017 № 79/418) следующие дополнения:</w:t>
      </w:r>
      <w:proofErr w:type="gramEnd"/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в подпункте «е)» пункта 4.4. раздела 4 слова «копия трудовой книжки» заменить словами «копия трудовой книжки и (или) сведения о трудовой деятельности, оформленные в установленном законном порядке</w:t>
      </w:r>
      <w:proofErr w:type="gramStart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</w:t>
      </w:r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1.2. в Приложении 1 к Правилам назначения пенсии за выслугу лет муниципальным служащим </w:t>
      </w:r>
      <w:proofErr w:type="spellStart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перерасчета ее размера слова «копия трудовой книжки» заменить словами «копия трудовой книжки и (или) сведения о трудовой деятельности, оформленные в установленном законном порядке</w:t>
      </w:r>
      <w:proofErr w:type="gramStart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2.Настоящее решение вступает в силу со дня его подписания и распространяется на правоотношения, возникшие с 01.01.2021 года.</w:t>
      </w:r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                     О.М. </w:t>
      </w:r>
      <w:proofErr w:type="spellStart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3D2985" w:rsidRPr="003D2985" w:rsidRDefault="003D2985" w:rsidP="003D29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D298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                                                      Т.В. Иванова</w:t>
      </w:r>
    </w:p>
    <w:p w:rsidR="001563AB" w:rsidRPr="003D2985" w:rsidRDefault="001563AB" w:rsidP="003D2985">
      <w:pPr>
        <w:rPr>
          <w:lang w:val="ru-RU"/>
        </w:rPr>
      </w:pPr>
    </w:p>
    <w:sectPr w:rsidR="001563AB" w:rsidRPr="003D2985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2F6" w:rsidRDefault="00C262F6" w:rsidP="001563AB">
      <w:r>
        <w:separator/>
      </w:r>
    </w:p>
  </w:endnote>
  <w:endnote w:type="continuationSeparator" w:id="0">
    <w:p w:rsidR="00C262F6" w:rsidRDefault="00C262F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2F6" w:rsidRDefault="00C262F6" w:rsidP="001563AB">
      <w:r w:rsidRPr="001563AB">
        <w:rPr>
          <w:color w:val="000000"/>
        </w:rPr>
        <w:separator/>
      </w:r>
    </w:p>
  </w:footnote>
  <w:footnote w:type="continuationSeparator" w:id="0">
    <w:p w:rsidR="00C262F6" w:rsidRDefault="00C262F6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243F"/>
    <w:rsid w:val="001563AB"/>
    <w:rsid w:val="00170C18"/>
    <w:rsid w:val="00180DED"/>
    <w:rsid w:val="001F5A4A"/>
    <w:rsid w:val="00206031"/>
    <w:rsid w:val="00207730"/>
    <w:rsid w:val="0026200D"/>
    <w:rsid w:val="00273D08"/>
    <w:rsid w:val="002C0EA9"/>
    <w:rsid w:val="002E750F"/>
    <w:rsid w:val="00337ACA"/>
    <w:rsid w:val="00372776"/>
    <w:rsid w:val="003D2985"/>
    <w:rsid w:val="004327EB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80475D"/>
    <w:rsid w:val="0088134B"/>
    <w:rsid w:val="008C2C4D"/>
    <w:rsid w:val="009D7D2F"/>
    <w:rsid w:val="009E1EA4"/>
    <w:rsid w:val="00A85092"/>
    <w:rsid w:val="00AB208E"/>
    <w:rsid w:val="00B3309F"/>
    <w:rsid w:val="00B83617"/>
    <w:rsid w:val="00BB0CD9"/>
    <w:rsid w:val="00C262F6"/>
    <w:rsid w:val="00C54432"/>
    <w:rsid w:val="00C66DD4"/>
    <w:rsid w:val="00CF37FE"/>
    <w:rsid w:val="00D150E7"/>
    <w:rsid w:val="00D6480A"/>
    <w:rsid w:val="00D75E92"/>
    <w:rsid w:val="00DB7111"/>
    <w:rsid w:val="00DD5B2D"/>
    <w:rsid w:val="00E43378"/>
    <w:rsid w:val="00E43B96"/>
    <w:rsid w:val="00E52BB0"/>
    <w:rsid w:val="00F0617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54</cp:revision>
  <cp:lastPrinted>2021-04-02T07:05:00Z</cp:lastPrinted>
  <dcterms:created xsi:type="dcterms:W3CDTF">2023-11-08T04:26:00Z</dcterms:created>
  <dcterms:modified xsi:type="dcterms:W3CDTF">2023-11-08T16:01:00Z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