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70055" w:rsidRPr="00270055" w:rsidTr="0027005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70055" w:rsidRPr="00270055" w:rsidRDefault="00270055" w:rsidP="0027005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2700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2700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31.05.2021 года                             № 53/281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2700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Федеральными законами «Об охране окружающей среды», «Об общих принципах организации местного самоуправления в Российской Федерации», учитывая, что зеленые насаждения играют важную экологическую, эстетическую и культурную роль в формировании качественной окружающей среды, с целью их сохранения, а также финансирования мероприятий по поддержанию и восстановлению зеленых насаждений, Собрание депутатов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решение Собрания депутатов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10.05.2016 № 58/333 «Об упорядочении работ по сносу и восстановлению зеленых насаждений на территории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подписания.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О.М.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    Т.В. Иванова</w:t>
      </w:r>
    </w:p>
    <w:p w:rsidR="00270055" w:rsidRPr="00270055" w:rsidRDefault="00270055" w:rsidP="002700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00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270055" w:rsidRDefault="001563AB" w:rsidP="00270055">
      <w:pPr>
        <w:rPr>
          <w:lang w:val="ru-RU"/>
        </w:rPr>
      </w:pPr>
    </w:p>
    <w:sectPr w:rsidR="001563AB" w:rsidRPr="0027005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9C" w:rsidRDefault="00C2009C" w:rsidP="001563AB">
      <w:r>
        <w:separator/>
      </w:r>
    </w:p>
  </w:endnote>
  <w:endnote w:type="continuationSeparator" w:id="0">
    <w:p w:rsidR="00C2009C" w:rsidRDefault="00C2009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9C" w:rsidRDefault="00C2009C" w:rsidP="001563AB">
      <w:r w:rsidRPr="001563AB">
        <w:rPr>
          <w:color w:val="000000"/>
        </w:rPr>
        <w:separator/>
      </w:r>
    </w:p>
  </w:footnote>
  <w:footnote w:type="continuationSeparator" w:id="0">
    <w:p w:rsidR="00C2009C" w:rsidRDefault="00C2009C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0055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65B53"/>
    <w:rsid w:val="00A85092"/>
    <w:rsid w:val="00AB208E"/>
    <w:rsid w:val="00B3309F"/>
    <w:rsid w:val="00B83617"/>
    <w:rsid w:val="00BB0CD9"/>
    <w:rsid w:val="00C2009C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56</cp:revision>
  <cp:lastPrinted>2021-04-02T07:05:00Z</cp:lastPrinted>
  <dcterms:created xsi:type="dcterms:W3CDTF">2023-11-08T04:26:00Z</dcterms:created>
  <dcterms:modified xsi:type="dcterms:W3CDTF">2023-11-08T16:02:00Z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