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18" w:rsidRDefault="00170C18" w:rsidP="00170C18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передаче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органам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местного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самоуправления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части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бюджетных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полномочий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органов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местного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самоуправления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170C18" w:rsidRDefault="00170C18" w:rsidP="00170C18">
      <w:pPr>
        <w:pStyle w:val="5"/>
        <w:shd w:val="clear" w:color="auto" w:fill="EEEEEE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</w:rPr>
        <w:t>АМОСОВСКОГО СЕЛЬСОВЕТА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27.10.2021 года                           № 57/300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передаче органам местного самоуправления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части бюджетных полномочий органов местного самоуправления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</w:t>
      </w:r>
      <w:r>
        <w:rPr>
          <w:rStyle w:val="aa"/>
          <w:rFonts w:ascii="Tahoma" w:hAnsi="Tahoma" w:cs="Tahoma"/>
          <w:color w:val="000000"/>
          <w:sz w:val="12"/>
          <w:szCs w:val="12"/>
        </w:rPr>
        <w:t>о</w:t>
      </w:r>
      <w:r>
        <w:rPr>
          <w:rStyle w:val="aa"/>
          <w:rFonts w:ascii="Tahoma" w:hAnsi="Tahoma" w:cs="Tahoma"/>
          <w:color w:val="000000"/>
          <w:sz w:val="12"/>
          <w:szCs w:val="12"/>
        </w:rPr>
        <w:t>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Руководствуясь частью 4  статьи 15 Федерального закона от 6 октября 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Планом мероприятий («дорожной картой») по централизации бюджетного (бухгалтерского) учета и отчетности в муниципальных учреждениях муниципального района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район» Курской области и в органах местного самоуправления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, утвержденным постановлением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25.01.2021 №40-па,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РЕШИЛО: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Передать органам местного самоуправления муниципального района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район» Курской области осуществление бюджетных полномочий органов мес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 xml:space="preserve">ного самоуправления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по решению вопросов местного значения в части: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составления проекта бюджета муниципального образования»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исполнения бюджета муниципального образования;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осуществления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контроля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бюджета муниципального образования;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составления отчета об исполнении бюджета муниципального образования.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район» Курской области согласно приложению №1 к настоящему решению.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 Направить настоящее решение в Представительное Собрание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для рассмотрения вопроса о принятии осуществления части бюджетных полномочий по решению вопросов местного значения.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4.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заключить соглашение с Администрацией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 передаче осуществления части бюджетных полномочий по решению вопросов местного значения, указанных в пункте 1 настоящего решения.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Настоящее решение вступает в силу с 01 января 2022 года, подлежит  официальному опубликованию в порядке, установленном Уставом муниципального образ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и действует до 31 декабря 2022 года.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 О.М.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Горякина</w:t>
      </w:r>
      <w:proofErr w:type="spellEnd"/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                                              Т.В. Иванова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№1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 решению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27.10.2021 № 57/300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Размер межбюджетных трансфертов, предоставляемых на осуществление части бюджетных полномочий органов местного самоуправления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 по решению вопросов местного значения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Сумма средств межбюджетных трансфертов, руб.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170C18" w:rsidRDefault="00170C18" w:rsidP="00170C1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253612,00                                                                  </w:t>
      </w:r>
    </w:p>
    <w:p w:rsidR="001563AB" w:rsidRPr="00170C18" w:rsidRDefault="001563AB" w:rsidP="00170C18"/>
    <w:sectPr w:rsidR="001563AB" w:rsidRPr="00170C18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37" w:rsidRDefault="00F42E37" w:rsidP="001563AB">
      <w:r>
        <w:separator/>
      </w:r>
    </w:p>
  </w:endnote>
  <w:endnote w:type="continuationSeparator" w:id="0">
    <w:p w:rsidR="00F42E37" w:rsidRDefault="00F42E37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37" w:rsidRDefault="00F42E37" w:rsidP="001563AB">
      <w:r w:rsidRPr="001563AB">
        <w:rPr>
          <w:color w:val="000000"/>
        </w:rPr>
        <w:separator/>
      </w:r>
    </w:p>
  </w:footnote>
  <w:footnote w:type="continuationSeparator" w:id="0">
    <w:p w:rsidR="00F42E37" w:rsidRDefault="00F42E37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4243F"/>
    <w:rsid w:val="001563AB"/>
    <w:rsid w:val="00170C18"/>
    <w:rsid w:val="00180DED"/>
    <w:rsid w:val="001F5A4A"/>
    <w:rsid w:val="00207730"/>
    <w:rsid w:val="0026200D"/>
    <w:rsid w:val="00273D08"/>
    <w:rsid w:val="002E750F"/>
    <w:rsid w:val="00337ACA"/>
    <w:rsid w:val="00372776"/>
    <w:rsid w:val="004327EB"/>
    <w:rsid w:val="0055310A"/>
    <w:rsid w:val="00587C1E"/>
    <w:rsid w:val="005F66E6"/>
    <w:rsid w:val="00626AF3"/>
    <w:rsid w:val="00694F75"/>
    <w:rsid w:val="00724B80"/>
    <w:rsid w:val="0080475D"/>
    <w:rsid w:val="0088134B"/>
    <w:rsid w:val="009E1EA4"/>
    <w:rsid w:val="00AB208E"/>
    <w:rsid w:val="00B83617"/>
    <w:rsid w:val="00BB0CD9"/>
    <w:rsid w:val="00C54432"/>
    <w:rsid w:val="00CF37FE"/>
    <w:rsid w:val="00D150E7"/>
    <w:rsid w:val="00E43378"/>
    <w:rsid w:val="00E43B96"/>
    <w:rsid w:val="00E52BB0"/>
    <w:rsid w:val="00F06171"/>
    <w:rsid w:val="00F4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33</cp:revision>
  <cp:lastPrinted>2021-04-02T07:05:00Z</cp:lastPrinted>
  <dcterms:created xsi:type="dcterms:W3CDTF">2023-11-08T04:26:00Z</dcterms:created>
  <dcterms:modified xsi:type="dcterms:W3CDTF">2023-11-08T15:51:00Z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