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2F" w:rsidRDefault="009D7D2F" w:rsidP="009D7D2F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установлении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переходного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периода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для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реализации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некоторых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решений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Собрания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депутатов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9D7D2F" w:rsidRDefault="009D7D2F" w:rsidP="009D7D2F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16.12.2021 года                           № 60/316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Об установлении переходного периода для реализации некоторых решений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Рассмотрев инициативу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в связи с продлением сроков реализации Плана мероприятий («дорожной картой») по центр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лизации бюджетного (бухгалтерского) учета и отчетности в муниципальных учреждениях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и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утвержденного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25.01.2021 № 40-па,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  <w:proofErr w:type="gramEnd"/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Установить до 1 марта 2022 года переходный период для вступления в силу следующих решений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области: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решения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27.10.2021 № 57/300 «О передаче органам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части бюджетных полномочий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района»;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решения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12.11.2021 № 58/307 «О передаче органам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части полномочий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по организации благоустройства территории поселения»;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решения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12.11.2021 № 58/308 «О передаче органам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части полномочий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по организации ритуальных услуг»;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решения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27.10.2021 № 57/301 «О структуре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 xml:space="preserve">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области».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Внести изменения в сроки вступления в силу решений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района, указанные в пункте 1 настоящего реш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ния, с «01 января 2022 года» на «1 марта 2022 года».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Настоящее решение вступает в силу со дня его принятия.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9D7D2F" w:rsidRDefault="009D7D2F" w:rsidP="009D7D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1563AB" w:rsidRPr="009D7D2F" w:rsidRDefault="001563AB" w:rsidP="009D7D2F"/>
    <w:sectPr w:rsidR="001563AB" w:rsidRPr="009D7D2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28" w:rsidRDefault="00971928" w:rsidP="001563AB">
      <w:r>
        <w:separator/>
      </w:r>
    </w:p>
  </w:endnote>
  <w:endnote w:type="continuationSeparator" w:id="0">
    <w:p w:rsidR="00971928" w:rsidRDefault="0097192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28" w:rsidRDefault="00971928" w:rsidP="001563AB">
      <w:r w:rsidRPr="001563AB">
        <w:rPr>
          <w:color w:val="000000"/>
        </w:rPr>
        <w:separator/>
      </w:r>
    </w:p>
  </w:footnote>
  <w:footnote w:type="continuationSeparator" w:id="0">
    <w:p w:rsidR="00971928" w:rsidRDefault="00971928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70C18"/>
    <w:rsid w:val="00180DED"/>
    <w:rsid w:val="001F5A4A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80475D"/>
    <w:rsid w:val="0088134B"/>
    <w:rsid w:val="00971928"/>
    <w:rsid w:val="009D7D2F"/>
    <w:rsid w:val="009E1EA4"/>
    <w:rsid w:val="00AB208E"/>
    <w:rsid w:val="00B83617"/>
    <w:rsid w:val="00BB0CD9"/>
    <w:rsid w:val="00C54432"/>
    <w:rsid w:val="00CF37FE"/>
    <w:rsid w:val="00D150E7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34</cp:revision>
  <cp:lastPrinted>2021-04-02T07:05:00Z</cp:lastPrinted>
  <dcterms:created xsi:type="dcterms:W3CDTF">2023-11-08T04:26:00Z</dcterms:created>
  <dcterms:modified xsi:type="dcterms:W3CDTF">2023-11-08T15:51:00Z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